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B69" w:rsidRDefault="00B76B69">
      <w:pPr>
        <w:spacing w:line="900" w:lineRule="exact"/>
        <w:rPr>
          <w:rFonts w:ascii="宋体" w:eastAsia="方正小标宋简体" w:hAnsi="宋体"/>
          <w:sz w:val="72"/>
          <w:szCs w:val="72"/>
        </w:rPr>
      </w:pPr>
    </w:p>
    <w:p w:rsidR="00B76B69" w:rsidRDefault="00B76B69">
      <w:pPr>
        <w:spacing w:line="900" w:lineRule="exact"/>
        <w:rPr>
          <w:rFonts w:ascii="宋体" w:eastAsia="方正小标宋简体" w:hAnsi="宋体"/>
          <w:sz w:val="72"/>
          <w:szCs w:val="72"/>
        </w:rPr>
      </w:pPr>
    </w:p>
    <w:p w:rsidR="00B76B69" w:rsidRDefault="001F1B79">
      <w:pPr>
        <w:spacing w:line="900" w:lineRule="exact"/>
        <w:jc w:val="center"/>
        <w:rPr>
          <w:rFonts w:ascii="宋体" w:eastAsia="方正小标宋简体" w:hAnsi="宋体"/>
          <w:sz w:val="72"/>
          <w:szCs w:val="72"/>
        </w:rPr>
      </w:pPr>
      <w:r>
        <w:rPr>
          <w:rFonts w:ascii="宋体" w:eastAsia="方正小标宋简体" w:hAnsi="宋体" w:hint="eastAsia"/>
          <w:sz w:val="72"/>
          <w:szCs w:val="72"/>
        </w:rPr>
        <w:t>北京市</w:t>
      </w:r>
      <w:r>
        <w:rPr>
          <w:rFonts w:ascii="宋体" w:eastAsia="方正小标宋简体" w:hAnsi="宋体"/>
          <w:sz w:val="72"/>
          <w:szCs w:val="72"/>
        </w:rPr>
        <w:t>护士执业注册</w:t>
      </w:r>
    </w:p>
    <w:p w:rsidR="00B76B69" w:rsidRDefault="001F1B79">
      <w:pPr>
        <w:spacing w:line="900" w:lineRule="exact"/>
        <w:jc w:val="center"/>
        <w:rPr>
          <w:rFonts w:ascii="宋体" w:eastAsia="方正小标宋简体" w:hAnsi="宋体"/>
        </w:rPr>
      </w:pPr>
      <w:r>
        <w:rPr>
          <w:rFonts w:ascii="宋体" w:eastAsia="方正小标宋简体" w:hAnsi="宋体"/>
          <w:sz w:val="72"/>
          <w:szCs w:val="72"/>
        </w:rPr>
        <w:t>申请审核表</w:t>
      </w:r>
    </w:p>
    <w:p w:rsidR="00B76B69" w:rsidRDefault="00B76B69">
      <w:pPr>
        <w:rPr>
          <w:rFonts w:ascii="宋体" w:hAnsi="宋体"/>
        </w:rPr>
      </w:pPr>
    </w:p>
    <w:p w:rsidR="00B76B69" w:rsidRDefault="00B76B69">
      <w:pPr>
        <w:rPr>
          <w:rFonts w:ascii="宋体" w:hAnsi="宋体"/>
        </w:rPr>
      </w:pPr>
    </w:p>
    <w:p w:rsidR="00B76B69" w:rsidRDefault="00B76B69">
      <w:pPr>
        <w:rPr>
          <w:rFonts w:ascii="宋体" w:hAnsi="宋体"/>
        </w:rPr>
      </w:pPr>
    </w:p>
    <w:p w:rsidR="00B76B69" w:rsidRDefault="00B76B69">
      <w:pPr>
        <w:rPr>
          <w:rFonts w:ascii="宋体" w:hAnsi="宋体"/>
        </w:rPr>
      </w:pPr>
    </w:p>
    <w:p w:rsidR="00B76B69" w:rsidRDefault="00B76B69">
      <w:pPr>
        <w:rPr>
          <w:rFonts w:ascii="宋体" w:hAnsi="宋体"/>
        </w:rPr>
      </w:pPr>
    </w:p>
    <w:p w:rsidR="00B76B69" w:rsidRDefault="00B76B69">
      <w:pPr>
        <w:rPr>
          <w:rFonts w:ascii="宋体" w:hAnsi="宋体"/>
        </w:rPr>
      </w:pPr>
    </w:p>
    <w:p w:rsidR="00B76B69" w:rsidRDefault="001F1B79">
      <w:pPr>
        <w:ind w:firstLineChars="650" w:firstLine="1767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姓</w:t>
      </w:r>
      <w:r>
        <w:rPr>
          <w:rFonts w:ascii="宋体" w:hAnsi="宋体" w:hint="eastAsia"/>
          <w:snapToGrid w:val="0"/>
          <w:kern w:val="0"/>
          <w:sz w:val="28"/>
          <w:szCs w:val="28"/>
        </w:rPr>
        <w:t xml:space="preserve">        </w:t>
      </w:r>
      <w:r>
        <w:rPr>
          <w:rFonts w:ascii="宋体" w:hAnsi="宋体" w:hint="eastAsia"/>
          <w:snapToGrid w:val="0"/>
          <w:kern w:val="0"/>
          <w:sz w:val="28"/>
          <w:szCs w:val="28"/>
        </w:rPr>
        <w:t>名</w:t>
      </w:r>
      <w:r>
        <w:rPr>
          <w:rFonts w:ascii="宋体" w:hAnsi="宋体"/>
          <w:snapToGrid w:val="0"/>
          <w:kern w:val="0"/>
          <w:sz w:val="28"/>
          <w:szCs w:val="28"/>
        </w:rPr>
        <w:t>：</w:t>
      </w:r>
      <w:r>
        <w:rPr>
          <w:rFonts w:ascii="宋体" w:hAnsi="宋体"/>
          <w:snapToGrid w:val="0"/>
          <w:kern w:val="0"/>
          <w:sz w:val="28"/>
          <w:szCs w:val="28"/>
          <w:u w:val="single"/>
        </w:rPr>
        <w:t xml:space="preserve">                       </w:t>
      </w:r>
      <w:r>
        <w:rPr>
          <w:rFonts w:ascii="宋体" w:hAnsi="宋体"/>
          <w:snapToGrid w:val="0"/>
          <w:kern w:val="0"/>
          <w:sz w:val="28"/>
          <w:szCs w:val="28"/>
        </w:rPr>
        <w:t xml:space="preserve">  </w:t>
      </w:r>
    </w:p>
    <w:p w:rsidR="00B76B69" w:rsidRDefault="001F1B79">
      <w:pPr>
        <w:ind w:firstLineChars="650" w:firstLine="1767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执业</w:t>
      </w:r>
      <w:r>
        <w:rPr>
          <w:rFonts w:ascii="宋体" w:hAnsi="宋体"/>
          <w:snapToGrid w:val="0"/>
          <w:kern w:val="0"/>
          <w:sz w:val="28"/>
          <w:szCs w:val="28"/>
        </w:rPr>
        <w:t>证书编号：</w:t>
      </w:r>
      <w:r>
        <w:rPr>
          <w:rFonts w:ascii="宋体" w:hAnsi="宋体"/>
          <w:snapToGrid w:val="0"/>
          <w:kern w:val="0"/>
          <w:sz w:val="28"/>
          <w:szCs w:val="28"/>
          <w:u w:val="single"/>
        </w:rPr>
        <w:t xml:space="preserve">                       </w:t>
      </w:r>
      <w:r>
        <w:rPr>
          <w:rFonts w:ascii="宋体" w:hAnsi="宋体"/>
          <w:snapToGrid w:val="0"/>
          <w:kern w:val="0"/>
          <w:sz w:val="28"/>
          <w:szCs w:val="28"/>
        </w:rPr>
        <w:t xml:space="preserve"> </w:t>
      </w:r>
    </w:p>
    <w:p w:rsidR="00B76B69" w:rsidRDefault="001F1B79">
      <w:pPr>
        <w:ind w:firstLineChars="650" w:firstLine="1767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填</w:t>
      </w:r>
      <w:r>
        <w:rPr>
          <w:rFonts w:ascii="宋体" w:hAnsi="宋体" w:hint="eastAsia"/>
          <w:snapToGrid w:val="0"/>
          <w:kern w:val="0"/>
          <w:sz w:val="15"/>
          <w:szCs w:val="15"/>
        </w:rPr>
        <w:t xml:space="preserve">  </w:t>
      </w:r>
      <w:r>
        <w:rPr>
          <w:rFonts w:ascii="宋体" w:hAnsi="宋体" w:hint="eastAsia"/>
          <w:snapToGrid w:val="0"/>
          <w:kern w:val="0"/>
          <w:sz w:val="28"/>
          <w:szCs w:val="28"/>
        </w:rPr>
        <w:t>表</w:t>
      </w:r>
      <w:r>
        <w:rPr>
          <w:rFonts w:ascii="宋体" w:hAnsi="宋体" w:hint="eastAsia"/>
          <w:snapToGrid w:val="0"/>
          <w:kern w:val="0"/>
          <w:sz w:val="15"/>
          <w:szCs w:val="15"/>
        </w:rPr>
        <w:t xml:space="preserve">  </w:t>
      </w:r>
      <w:r>
        <w:rPr>
          <w:rFonts w:ascii="宋体" w:hAnsi="宋体"/>
          <w:snapToGrid w:val="0"/>
          <w:kern w:val="0"/>
          <w:sz w:val="28"/>
          <w:szCs w:val="28"/>
        </w:rPr>
        <w:t>时</w:t>
      </w:r>
      <w:r>
        <w:rPr>
          <w:rFonts w:ascii="宋体" w:hAnsi="宋体" w:hint="eastAsia"/>
          <w:snapToGrid w:val="0"/>
          <w:kern w:val="0"/>
          <w:sz w:val="15"/>
          <w:szCs w:val="15"/>
        </w:rPr>
        <w:t xml:space="preserve">  </w:t>
      </w:r>
      <w:r>
        <w:rPr>
          <w:rFonts w:ascii="宋体" w:hAnsi="宋体"/>
          <w:snapToGrid w:val="0"/>
          <w:kern w:val="0"/>
          <w:sz w:val="28"/>
          <w:szCs w:val="28"/>
        </w:rPr>
        <w:t>间：</w:t>
      </w:r>
      <w:r>
        <w:rPr>
          <w:rFonts w:ascii="宋体" w:hAnsi="宋体" w:hint="eastAsia"/>
          <w:snapToGrid w:val="0"/>
          <w:kern w:val="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napToGrid w:val="0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snapToGrid w:val="0"/>
          <w:kern w:val="0"/>
          <w:sz w:val="28"/>
          <w:szCs w:val="28"/>
        </w:rPr>
        <w:t>年</w:t>
      </w:r>
      <w:r>
        <w:rPr>
          <w:rFonts w:ascii="宋体" w:hAnsi="宋体" w:hint="eastAsia"/>
          <w:snapToGrid w:val="0"/>
          <w:kern w:val="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napToGrid w:val="0"/>
          <w:kern w:val="0"/>
          <w:sz w:val="28"/>
          <w:szCs w:val="28"/>
        </w:rPr>
        <w:t>月</w:t>
      </w:r>
      <w:r>
        <w:rPr>
          <w:rFonts w:ascii="宋体" w:hAnsi="宋体" w:hint="eastAsia"/>
          <w:snapToGrid w:val="0"/>
          <w:kern w:val="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napToGrid w:val="0"/>
          <w:kern w:val="0"/>
          <w:sz w:val="28"/>
          <w:szCs w:val="28"/>
        </w:rPr>
        <w:t>日</w:t>
      </w:r>
    </w:p>
    <w:p w:rsidR="00B76B69" w:rsidRDefault="001F1B79">
      <w:pPr>
        <w:ind w:firstLineChars="650" w:firstLine="1767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申</w:t>
      </w:r>
      <w:r>
        <w:rPr>
          <w:rFonts w:ascii="宋体" w:hAnsi="宋体" w:hint="eastAsia"/>
          <w:snapToGrid w:val="0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snapToGrid w:val="0"/>
          <w:kern w:val="0"/>
          <w:sz w:val="28"/>
          <w:szCs w:val="28"/>
        </w:rPr>
        <w:t>请</w:t>
      </w:r>
      <w:r>
        <w:rPr>
          <w:rFonts w:ascii="宋体" w:hAnsi="宋体" w:hint="eastAsia"/>
          <w:snapToGrid w:val="0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snapToGrid w:val="0"/>
          <w:kern w:val="0"/>
          <w:sz w:val="28"/>
          <w:szCs w:val="28"/>
        </w:rPr>
        <w:t>事</w:t>
      </w:r>
      <w:r>
        <w:rPr>
          <w:rFonts w:ascii="宋体" w:hAnsi="宋体" w:hint="eastAsia"/>
          <w:snapToGrid w:val="0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snapToGrid w:val="0"/>
          <w:kern w:val="0"/>
          <w:sz w:val="28"/>
          <w:szCs w:val="28"/>
        </w:rPr>
        <w:t>项：</w:t>
      </w:r>
      <w:r>
        <w:rPr>
          <w:rFonts w:ascii="宋体" w:hAnsi="宋体" w:hint="eastAsia"/>
          <w:snapToGrid w:val="0"/>
          <w:kern w:val="0"/>
          <w:sz w:val="28"/>
          <w:szCs w:val="28"/>
        </w:rPr>
        <w:t xml:space="preserve"> </w:t>
      </w:r>
    </w:p>
    <w:p w:rsidR="00B76B69" w:rsidRDefault="001F1B79">
      <w:pPr>
        <w:ind w:firstLineChars="650" w:firstLine="1767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□</w:t>
      </w:r>
      <w:r>
        <w:rPr>
          <w:rFonts w:ascii="宋体" w:hAnsi="宋体" w:hint="eastAsia"/>
          <w:snapToGrid w:val="0"/>
          <w:kern w:val="0"/>
          <w:sz w:val="28"/>
          <w:szCs w:val="28"/>
        </w:rPr>
        <w:t xml:space="preserve">  </w:t>
      </w:r>
      <w:r>
        <w:rPr>
          <w:rFonts w:ascii="宋体" w:hAnsi="宋体" w:hint="eastAsia"/>
          <w:snapToGrid w:val="0"/>
          <w:kern w:val="0"/>
          <w:sz w:val="28"/>
          <w:szCs w:val="28"/>
        </w:rPr>
        <w:t>首次注册</w:t>
      </w:r>
      <w:r>
        <w:rPr>
          <w:rFonts w:ascii="宋体" w:hAnsi="宋体" w:hint="eastAsia"/>
          <w:snapToGrid w:val="0"/>
          <w:kern w:val="0"/>
          <w:sz w:val="28"/>
          <w:szCs w:val="28"/>
        </w:rPr>
        <w:t xml:space="preserve">        </w:t>
      </w:r>
      <w:r>
        <w:rPr>
          <w:rFonts w:ascii="宋体" w:hAnsi="宋体" w:hint="eastAsia"/>
          <w:snapToGrid w:val="0"/>
          <w:kern w:val="0"/>
          <w:sz w:val="28"/>
          <w:szCs w:val="28"/>
        </w:rPr>
        <w:t>□</w:t>
      </w:r>
      <w:r>
        <w:rPr>
          <w:rFonts w:ascii="宋体" w:hAnsi="宋体" w:hint="eastAsia"/>
          <w:snapToGrid w:val="0"/>
          <w:kern w:val="0"/>
          <w:sz w:val="28"/>
          <w:szCs w:val="28"/>
        </w:rPr>
        <w:t xml:space="preserve">  </w:t>
      </w:r>
      <w:r>
        <w:rPr>
          <w:rFonts w:ascii="宋体" w:hAnsi="宋体" w:hint="eastAsia"/>
          <w:snapToGrid w:val="0"/>
          <w:kern w:val="0"/>
          <w:sz w:val="28"/>
          <w:szCs w:val="28"/>
        </w:rPr>
        <w:t>变更注册</w:t>
      </w:r>
    </w:p>
    <w:p w:rsidR="00B76B69" w:rsidRDefault="001F1B79">
      <w:pPr>
        <w:ind w:firstLineChars="650" w:firstLine="1767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□</w:t>
      </w:r>
      <w:r>
        <w:rPr>
          <w:rFonts w:ascii="宋体" w:hAnsi="宋体" w:hint="eastAsia"/>
          <w:snapToGrid w:val="0"/>
          <w:kern w:val="0"/>
          <w:sz w:val="28"/>
          <w:szCs w:val="28"/>
        </w:rPr>
        <w:t xml:space="preserve">  </w:t>
      </w:r>
      <w:r>
        <w:rPr>
          <w:rFonts w:ascii="宋体" w:hAnsi="宋体" w:hint="eastAsia"/>
          <w:snapToGrid w:val="0"/>
          <w:kern w:val="0"/>
          <w:sz w:val="28"/>
          <w:szCs w:val="28"/>
        </w:rPr>
        <w:t>延续注册</w:t>
      </w:r>
      <w:r>
        <w:rPr>
          <w:rFonts w:ascii="宋体" w:hAnsi="宋体" w:hint="eastAsia"/>
          <w:snapToGrid w:val="0"/>
          <w:kern w:val="0"/>
          <w:sz w:val="28"/>
          <w:szCs w:val="28"/>
        </w:rPr>
        <w:t xml:space="preserve">        </w:t>
      </w:r>
      <w:r>
        <w:rPr>
          <w:rFonts w:ascii="宋体" w:hAnsi="宋体" w:hint="eastAsia"/>
          <w:snapToGrid w:val="0"/>
          <w:kern w:val="0"/>
          <w:sz w:val="28"/>
          <w:szCs w:val="28"/>
        </w:rPr>
        <w:t>□</w:t>
      </w:r>
      <w:r>
        <w:rPr>
          <w:rFonts w:ascii="宋体" w:hAnsi="宋体" w:hint="eastAsia"/>
          <w:snapToGrid w:val="0"/>
          <w:kern w:val="0"/>
          <w:sz w:val="28"/>
          <w:szCs w:val="28"/>
        </w:rPr>
        <w:t xml:space="preserve">  </w:t>
      </w:r>
      <w:r>
        <w:rPr>
          <w:rFonts w:ascii="宋体" w:hAnsi="宋体" w:hint="eastAsia"/>
          <w:snapToGrid w:val="0"/>
          <w:kern w:val="0"/>
          <w:sz w:val="28"/>
          <w:szCs w:val="28"/>
        </w:rPr>
        <w:t>重新注册</w:t>
      </w:r>
    </w:p>
    <w:p w:rsidR="00B76B69" w:rsidRDefault="001F1B79">
      <w:pPr>
        <w:ind w:firstLineChars="650" w:firstLine="1767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□</w:t>
      </w:r>
      <w:r>
        <w:rPr>
          <w:rFonts w:ascii="宋体" w:hAnsi="宋体" w:hint="eastAsia"/>
          <w:snapToGrid w:val="0"/>
          <w:kern w:val="0"/>
          <w:sz w:val="28"/>
          <w:szCs w:val="28"/>
        </w:rPr>
        <w:t xml:space="preserve">  </w:t>
      </w:r>
      <w:r>
        <w:rPr>
          <w:rFonts w:ascii="宋体" w:hAnsi="宋体" w:hint="eastAsia"/>
          <w:snapToGrid w:val="0"/>
          <w:kern w:val="0"/>
          <w:sz w:val="28"/>
          <w:szCs w:val="28"/>
        </w:rPr>
        <w:t>注销注册</w:t>
      </w:r>
      <w:r>
        <w:rPr>
          <w:rFonts w:ascii="宋体" w:hAnsi="宋体" w:hint="eastAsia"/>
          <w:snapToGrid w:val="0"/>
          <w:kern w:val="0"/>
          <w:sz w:val="28"/>
          <w:szCs w:val="28"/>
        </w:rPr>
        <w:t xml:space="preserve">        </w:t>
      </w:r>
      <w:r>
        <w:rPr>
          <w:rFonts w:ascii="宋体" w:hAnsi="宋体" w:hint="eastAsia"/>
          <w:snapToGrid w:val="0"/>
          <w:kern w:val="0"/>
          <w:sz w:val="28"/>
          <w:szCs w:val="28"/>
        </w:rPr>
        <w:t>□</w:t>
      </w:r>
      <w:r>
        <w:rPr>
          <w:rFonts w:ascii="宋体" w:hAnsi="宋体" w:hint="eastAsia"/>
          <w:snapToGrid w:val="0"/>
          <w:kern w:val="0"/>
          <w:sz w:val="28"/>
          <w:szCs w:val="28"/>
        </w:rPr>
        <w:t xml:space="preserve">  </w:t>
      </w:r>
      <w:r>
        <w:rPr>
          <w:rFonts w:ascii="宋体" w:hAnsi="宋体" w:hint="eastAsia"/>
          <w:snapToGrid w:val="0"/>
          <w:kern w:val="0"/>
          <w:sz w:val="28"/>
          <w:szCs w:val="28"/>
        </w:rPr>
        <w:t>补办证书</w:t>
      </w:r>
    </w:p>
    <w:p w:rsidR="00B76B69" w:rsidRDefault="00B76B69">
      <w:pPr>
        <w:ind w:firstLineChars="744" w:firstLine="2171"/>
        <w:rPr>
          <w:rFonts w:ascii="宋体" w:hAnsi="宋体"/>
          <w:sz w:val="30"/>
          <w:szCs w:val="30"/>
        </w:rPr>
      </w:pPr>
    </w:p>
    <w:p w:rsidR="00B76B69" w:rsidRDefault="001F1B79">
      <w:pPr>
        <w:jc w:val="center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  <w:sz w:val="30"/>
          <w:szCs w:val="30"/>
        </w:rPr>
        <w:t>北京市卫生健康委员会</w:t>
      </w:r>
      <w:r>
        <w:rPr>
          <w:rFonts w:ascii="楷体_GB2312" w:eastAsia="楷体_GB2312" w:hAnsi="宋体" w:hint="eastAsia"/>
          <w:szCs w:val="32"/>
        </w:rPr>
        <w:t>制</w:t>
      </w:r>
    </w:p>
    <w:p w:rsidR="00B76B69" w:rsidRDefault="001F1B79">
      <w:pPr>
        <w:spacing w:line="580" w:lineRule="exact"/>
        <w:jc w:val="center"/>
        <w:rPr>
          <w:rFonts w:ascii="宋体" w:eastAsia="方正小标宋简体" w:hAnsi="宋体" w:cs="方正小标宋简体"/>
          <w:snapToGrid w:val="0"/>
          <w:kern w:val="0"/>
          <w:sz w:val="44"/>
          <w:szCs w:val="44"/>
        </w:rPr>
      </w:pPr>
      <w:r>
        <w:rPr>
          <w:rFonts w:ascii="宋体" w:eastAsia="华文中宋" w:hAnsi="宋体"/>
          <w:snapToGrid w:val="0"/>
          <w:kern w:val="0"/>
          <w:szCs w:val="32"/>
        </w:rPr>
        <w:br w:type="page"/>
      </w:r>
      <w:r>
        <w:rPr>
          <w:rFonts w:ascii="宋体" w:eastAsia="方正小标宋简体" w:hAnsi="宋体" w:cs="方正小标宋简体" w:hint="eastAsia"/>
          <w:snapToGrid w:val="0"/>
          <w:kern w:val="0"/>
          <w:sz w:val="44"/>
          <w:szCs w:val="44"/>
        </w:rPr>
        <w:lastRenderedPageBreak/>
        <w:t>填</w:t>
      </w:r>
      <w:r>
        <w:rPr>
          <w:rFonts w:ascii="宋体" w:eastAsia="方正小标宋简体" w:hAnsi="宋体" w:cs="方正小标宋简体" w:hint="eastAsia"/>
          <w:snapToGrid w:val="0"/>
          <w:kern w:val="0"/>
          <w:sz w:val="44"/>
          <w:szCs w:val="44"/>
        </w:rPr>
        <w:t xml:space="preserve"> </w:t>
      </w:r>
      <w:r>
        <w:rPr>
          <w:rFonts w:ascii="宋体" w:eastAsia="方正小标宋简体" w:hAnsi="宋体" w:cs="方正小标宋简体" w:hint="eastAsia"/>
          <w:snapToGrid w:val="0"/>
          <w:kern w:val="0"/>
          <w:sz w:val="44"/>
          <w:szCs w:val="44"/>
        </w:rPr>
        <w:t>表</w:t>
      </w:r>
      <w:r>
        <w:rPr>
          <w:rFonts w:ascii="宋体" w:eastAsia="方正小标宋简体" w:hAnsi="宋体" w:cs="方正小标宋简体" w:hint="eastAsia"/>
          <w:snapToGrid w:val="0"/>
          <w:kern w:val="0"/>
          <w:sz w:val="44"/>
          <w:szCs w:val="44"/>
        </w:rPr>
        <w:t xml:space="preserve"> </w:t>
      </w:r>
      <w:r>
        <w:rPr>
          <w:rFonts w:ascii="宋体" w:eastAsia="方正小标宋简体" w:hAnsi="宋体" w:cs="方正小标宋简体" w:hint="eastAsia"/>
          <w:snapToGrid w:val="0"/>
          <w:kern w:val="0"/>
          <w:sz w:val="44"/>
          <w:szCs w:val="44"/>
        </w:rPr>
        <w:t>说</w:t>
      </w:r>
      <w:r>
        <w:rPr>
          <w:rFonts w:ascii="宋体" w:eastAsia="方正小标宋简体" w:hAnsi="宋体" w:cs="方正小标宋简体" w:hint="eastAsia"/>
          <w:snapToGrid w:val="0"/>
          <w:kern w:val="0"/>
          <w:sz w:val="44"/>
          <w:szCs w:val="44"/>
        </w:rPr>
        <w:t xml:space="preserve"> </w:t>
      </w:r>
      <w:r>
        <w:rPr>
          <w:rFonts w:ascii="宋体" w:eastAsia="方正小标宋简体" w:hAnsi="宋体" w:cs="方正小标宋简体" w:hint="eastAsia"/>
          <w:snapToGrid w:val="0"/>
          <w:kern w:val="0"/>
          <w:sz w:val="44"/>
          <w:szCs w:val="44"/>
        </w:rPr>
        <w:t>明</w:t>
      </w:r>
    </w:p>
    <w:p w:rsidR="00B76B69" w:rsidRDefault="001F1B79"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ascii="宋体" w:hAnsi="宋体" w:cs="宋体" w:hint="eastAsia"/>
          <w:snapToGrid w:val="0"/>
          <w:kern w:val="0"/>
          <w:szCs w:val="32"/>
        </w:rPr>
        <w:t>本表仅供北京市护士申请护士执业注册使用。</w:t>
      </w:r>
    </w:p>
    <w:p w:rsidR="00B76B69" w:rsidRDefault="001F1B79"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ascii="宋体" w:hAnsi="宋体" w:cs="宋体" w:hint="eastAsia"/>
          <w:snapToGrid w:val="0"/>
          <w:kern w:val="0"/>
          <w:szCs w:val="32"/>
        </w:rPr>
        <w:t>本市实行护士电子化注册。申请人在北京市护士注册管理系统填写相关信息，系统按照申请类别自动生成申请审核表，由申请人或机构打印签字。</w:t>
      </w:r>
    </w:p>
    <w:p w:rsidR="00B76B69" w:rsidRDefault="001F1B79"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ascii="宋体" w:hAnsi="宋体" w:cs="宋体" w:hint="eastAsia"/>
          <w:snapToGrid w:val="0"/>
          <w:kern w:val="0"/>
          <w:szCs w:val="32"/>
        </w:rPr>
        <w:t>签字处用钢笔或签字笔填写，内容具体真实，字迹端正清楚。</w:t>
      </w:r>
    </w:p>
    <w:p w:rsidR="00B76B69" w:rsidRDefault="001F1B79"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ascii="宋体" w:hAnsi="宋体" w:cs="宋体" w:hint="eastAsia"/>
          <w:snapToGrid w:val="0"/>
          <w:kern w:val="0"/>
          <w:szCs w:val="32"/>
        </w:rPr>
        <w:t>表内的年月日时间，用公历阿拉伯数字填写。</w:t>
      </w:r>
    </w:p>
    <w:p w:rsidR="00B76B69" w:rsidRDefault="001F1B79"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ascii="宋体" w:hAnsi="宋体" w:cs="宋体" w:hint="eastAsia"/>
          <w:snapToGrid w:val="0"/>
          <w:kern w:val="0"/>
          <w:szCs w:val="32"/>
        </w:rPr>
        <w:t>学历应当填写护理或者助产专业最高学历。</w:t>
      </w:r>
    </w:p>
    <w:p w:rsidR="00B76B69" w:rsidRDefault="001F1B79"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ascii="宋体" w:hAnsi="宋体" w:cs="宋体" w:hint="eastAsia"/>
          <w:snapToGrid w:val="0"/>
          <w:kern w:val="0"/>
          <w:szCs w:val="32"/>
        </w:rPr>
        <w:t>健康状况选择良好、一般或者有慢性病。</w:t>
      </w:r>
    </w:p>
    <w:p w:rsidR="00B76B69" w:rsidRDefault="001F1B79"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ascii="宋体" w:hAnsi="宋体" w:cs="宋体" w:hint="eastAsia"/>
          <w:snapToGrid w:val="0"/>
          <w:kern w:val="0"/>
          <w:szCs w:val="32"/>
        </w:rPr>
        <w:t>工作类别选择临床护理、护理行政管理、预防保健或者其他。</w:t>
      </w:r>
    </w:p>
    <w:p w:rsidR="00B76B69" w:rsidRDefault="001F1B79"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ascii="宋体" w:hAnsi="宋体" w:cs="宋体" w:hint="eastAsia"/>
          <w:snapToGrid w:val="0"/>
          <w:kern w:val="0"/>
          <w:szCs w:val="32"/>
        </w:rPr>
        <w:t>技术职称选择护士、护师、主管护师、副主任护师、主任护师或者未评定。</w:t>
      </w:r>
    </w:p>
    <w:p w:rsidR="00B76B69" w:rsidRDefault="001F1B79"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ascii="宋体" w:hAnsi="宋体" w:cs="宋体" w:hint="eastAsia"/>
          <w:snapToGrid w:val="0"/>
          <w:kern w:val="0"/>
          <w:szCs w:val="32"/>
        </w:rPr>
        <w:t>实习科室选择内科、外科或其他。</w:t>
      </w:r>
    </w:p>
    <w:p w:rsidR="00B76B69" w:rsidRDefault="001F1B79"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ascii="宋体" w:hAnsi="宋体" w:cs="宋体" w:hint="eastAsia"/>
          <w:snapToGrid w:val="0"/>
          <w:kern w:val="0"/>
          <w:szCs w:val="32"/>
        </w:rPr>
        <w:t>实习成绩选择合格或不合格。</w:t>
      </w:r>
    </w:p>
    <w:p w:rsidR="00B76B69" w:rsidRDefault="001F1B79"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ascii="宋体" w:hAnsi="宋体" w:cs="宋体" w:hint="eastAsia"/>
          <w:snapToGrid w:val="0"/>
          <w:kern w:val="0"/>
          <w:szCs w:val="32"/>
        </w:rPr>
        <w:t>首次注册人员不需填写“现（原）工作单位相关信息”栏。延续注册不需填写“拟执业机构信息”栏。变更注册、延续注册、重新注册不需填写“专业实习经历”栏。</w:t>
      </w:r>
    </w:p>
    <w:p w:rsidR="00B76B69" w:rsidRDefault="001F1B79"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ascii="宋体" w:hAnsi="宋体" w:cs="宋体" w:hint="eastAsia"/>
          <w:snapToGrid w:val="0"/>
          <w:kern w:val="0"/>
          <w:szCs w:val="32"/>
        </w:rPr>
        <w:t>注销注册、补办证书人员不需填写奖惩信息、学习经历、工作经历、实习经历、机构意见等栏。</w:t>
      </w:r>
    </w:p>
    <w:p w:rsidR="00B76B69" w:rsidRDefault="001F1B79"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ascii="宋体" w:hAnsi="宋体" w:cs="宋体" w:hint="eastAsia"/>
          <w:snapToGrid w:val="0"/>
          <w:kern w:val="0"/>
          <w:szCs w:val="32"/>
        </w:rPr>
        <w:t>使用的照片为近期小二寸免冠正面半身照。</w:t>
      </w:r>
    </w:p>
    <w:p w:rsidR="00B76B69" w:rsidRDefault="00B76B69">
      <w:pPr>
        <w:spacing w:line="580" w:lineRule="exact"/>
        <w:rPr>
          <w:rFonts w:ascii="宋体" w:eastAsia="方正小标宋简体" w:hAnsi="宋体"/>
          <w:snapToGrid w:val="0"/>
          <w:kern w:val="0"/>
          <w:sz w:val="36"/>
          <w:szCs w:val="36"/>
        </w:rPr>
        <w:sectPr w:rsidR="00B76B69">
          <w:footerReference w:type="even" r:id="rId8"/>
          <w:footerReference w:type="default" r:id="rId9"/>
          <w:pgSz w:w="11906" w:h="16838"/>
          <w:pgMar w:top="2098" w:right="1588" w:bottom="1588" w:left="1588" w:header="851" w:footer="992" w:gutter="0"/>
          <w:cols w:space="720"/>
          <w:docGrid w:type="linesAndChars" w:linePitch="597" w:charSpace="-1683"/>
        </w:sect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1680"/>
        <w:gridCol w:w="2190"/>
        <w:gridCol w:w="1695"/>
        <w:gridCol w:w="1890"/>
      </w:tblGrid>
      <w:tr w:rsidR="00B76B69">
        <w:trPr>
          <w:trHeight w:val="510"/>
        </w:trPr>
        <w:tc>
          <w:tcPr>
            <w:tcW w:w="1605" w:type="dxa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lastRenderedPageBreak/>
              <w:t>姓    名</w:t>
            </w:r>
          </w:p>
        </w:tc>
        <w:tc>
          <w:tcPr>
            <w:tcW w:w="1680" w:type="dxa"/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1695" w:type="dxa"/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照片</w:t>
            </w:r>
          </w:p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（近期小2寸）</w:t>
            </w:r>
          </w:p>
        </w:tc>
      </w:tr>
      <w:tr w:rsidR="00B76B69">
        <w:trPr>
          <w:trHeight w:val="454"/>
        </w:trPr>
        <w:tc>
          <w:tcPr>
            <w:tcW w:w="1605" w:type="dxa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680" w:type="dxa"/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1695" w:type="dxa"/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/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B76B69">
        <w:trPr>
          <w:trHeight w:val="454"/>
        </w:trPr>
        <w:tc>
          <w:tcPr>
            <w:tcW w:w="1605" w:type="dxa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国    籍</w:t>
            </w:r>
          </w:p>
        </w:tc>
        <w:tc>
          <w:tcPr>
            <w:tcW w:w="1680" w:type="dxa"/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695" w:type="dxa"/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/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B76B69">
        <w:trPr>
          <w:trHeight w:val="454"/>
        </w:trPr>
        <w:tc>
          <w:tcPr>
            <w:tcW w:w="1605" w:type="dxa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通过护士执业考试时间</w:t>
            </w:r>
          </w:p>
        </w:tc>
        <w:tc>
          <w:tcPr>
            <w:tcW w:w="1680" w:type="dxa"/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是否首次注册</w:t>
            </w:r>
          </w:p>
        </w:tc>
        <w:tc>
          <w:tcPr>
            <w:tcW w:w="1695" w:type="dxa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snapToGrid w:val="0"/>
                <w:kern w:val="0"/>
                <w:sz w:val="21"/>
                <w:szCs w:val="21"/>
              </w:rPr>
              <w:t>□是  □否</w:t>
            </w:r>
          </w:p>
        </w:tc>
        <w:tc>
          <w:tcPr>
            <w:tcW w:w="1890" w:type="dxa"/>
            <w:vMerge/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B76B69">
        <w:trPr>
          <w:trHeight w:val="454"/>
        </w:trPr>
        <w:tc>
          <w:tcPr>
            <w:tcW w:w="1605" w:type="dxa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证件类型</w:t>
            </w:r>
          </w:p>
        </w:tc>
        <w:tc>
          <w:tcPr>
            <w:tcW w:w="1680" w:type="dxa"/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证件号码</w:t>
            </w:r>
          </w:p>
        </w:tc>
        <w:tc>
          <w:tcPr>
            <w:tcW w:w="3585" w:type="dxa"/>
            <w:gridSpan w:val="2"/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B76B69">
        <w:trPr>
          <w:trHeight w:val="454"/>
        </w:trPr>
        <w:tc>
          <w:tcPr>
            <w:tcW w:w="1605" w:type="dxa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680" w:type="dxa"/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3585" w:type="dxa"/>
            <w:gridSpan w:val="2"/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B76B69">
        <w:trPr>
          <w:trHeight w:val="454"/>
        </w:trPr>
        <w:tc>
          <w:tcPr>
            <w:tcW w:w="1605" w:type="dxa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专业</w:t>
            </w:r>
          </w:p>
        </w:tc>
        <w:tc>
          <w:tcPr>
            <w:tcW w:w="1680" w:type="dxa"/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学制</w:t>
            </w:r>
          </w:p>
        </w:tc>
        <w:tc>
          <w:tcPr>
            <w:tcW w:w="3585" w:type="dxa"/>
            <w:gridSpan w:val="2"/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B76B69">
        <w:trPr>
          <w:trHeight w:val="454"/>
        </w:trPr>
        <w:tc>
          <w:tcPr>
            <w:tcW w:w="1605" w:type="dxa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学历</w:t>
            </w:r>
          </w:p>
        </w:tc>
        <w:tc>
          <w:tcPr>
            <w:tcW w:w="1680" w:type="dxa"/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学位</w:t>
            </w:r>
          </w:p>
        </w:tc>
        <w:tc>
          <w:tcPr>
            <w:tcW w:w="3585" w:type="dxa"/>
            <w:gridSpan w:val="2"/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B76B69">
        <w:trPr>
          <w:trHeight w:val="454"/>
        </w:trPr>
        <w:tc>
          <w:tcPr>
            <w:tcW w:w="1605" w:type="dxa"/>
            <w:tcBorders>
              <w:bottom w:val="single" w:sz="18" w:space="0" w:color="auto"/>
            </w:tcBorders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680" w:type="dxa"/>
            <w:tcBorders>
              <w:bottom w:val="single" w:sz="18" w:space="0" w:color="auto"/>
            </w:tcBorders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bottom w:val="single" w:sz="18" w:space="0" w:color="auto"/>
            </w:tcBorders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3585" w:type="dxa"/>
            <w:gridSpan w:val="2"/>
            <w:tcBorders>
              <w:bottom w:val="single" w:sz="18" w:space="0" w:color="auto"/>
            </w:tcBorders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B76B69">
        <w:trPr>
          <w:trHeight w:val="454"/>
        </w:trPr>
        <w:tc>
          <w:tcPr>
            <w:tcW w:w="1605" w:type="dxa"/>
            <w:tcBorders>
              <w:top w:val="single" w:sz="18" w:space="0" w:color="auto"/>
            </w:tcBorders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现（原）执业机构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</w:tcBorders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18" w:space="0" w:color="auto"/>
            </w:tcBorders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工作电话</w:t>
            </w:r>
          </w:p>
        </w:tc>
        <w:tc>
          <w:tcPr>
            <w:tcW w:w="1890" w:type="dxa"/>
            <w:tcBorders>
              <w:top w:val="single" w:sz="18" w:space="0" w:color="auto"/>
            </w:tcBorders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B76B69">
        <w:trPr>
          <w:trHeight w:val="454"/>
        </w:trPr>
        <w:tc>
          <w:tcPr>
            <w:tcW w:w="1605" w:type="dxa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单位登记号</w:t>
            </w:r>
          </w:p>
        </w:tc>
        <w:tc>
          <w:tcPr>
            <w:tcW w:w="3870" w:type="dxa"/>
            <w:gridSpan w:val="2"/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890" w:type="dxa"/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B76B69">
        <w:trPr>
          <w:trHeight w:val="454"/>
        </w:trPr>
        <w:tc>
          <w:tcPr>
            <w:tcW w:w="1605" w:type="dxa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行政区划</w:t>
            </w:r>
          </w:p>
        </w:tc>
        <w:tc>
          <w:tcPr>
            <w:tcW w:w="7455" w:type="dxa"/>
            <w:gridSpan w:val="4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 xml:space="preserve">           省（自治区/直辖市）      市（地区）           区（县）</w:t>
            </w:r>
          </w:p>
        </w:tc>
      </w:tr>
      <w:tr w:rsidR="00B76B69">
        <w:trPr>
          <w:trHeight w:val="454"/>
        </w:trPr>
        <w:tc>
          <w:tcPr>
            <w:tcW w:w="1605" w:type="dxa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现工作科室</w:t>
            </w:r>
          </w:p>
        </w:tc>
        <w:tc>
          <w:tcPr>
            <w:tcW w:w="3870" w:type="dxa"/>
            <w:gridSpan w:val="2"/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技术职称</w:t>
            </w:r>
          </w:p>
        </w:tc>
        <w:tc>
          <w:tcPr>
            <w:tcW w:w="1890" w:type="dxa"/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B76B69">
        <w:trPr>
          <w:trHeight w:val="454"/>
        </w:trPr>
        <w:tc>
          <w:tcPr>
            <w:tcW w:w="1605" w:type="dxa"/>
            <w:tcBorders>
              <w:bottom w:val="single" w:sz="18" w:space="0" w:color="auto"/>
            </w:tcBorders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现工作类别</w:t>
            </w:r>
          </w:p>
        </w:tc>
        <w:tc>
          <w:tcPr>
            <w:tcW w:w="3870" w:type="dxa"/>
            <w:gridSpan w:val="2"/>
            <w:tcBorders>
              <w:bottom w:val="single" w:sz="18" w:space="0" w:color="auto"/>
            </w:tcBorders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tcBorders>
              <w:bottom w:val="single" w:sz="18" w:space="0" w:color="auto"/>
            </w:tcBorders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职    务</w:t>
            </w:r>
          </w:p>
        </w:tc>
        <w:tc>
          <w:tcPr>
            <w:tcW w:w="1890" w:type="dxa"/>
            <w:tcBorders>
              <w:bottom w:val="single" w:sz="18" w:space="0" w:color="auto"/>
            </w:tcBorders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B76B69">
        <w:trPr>
          <w:trHeight w:val="454"/>
        </w:trPr>
        <w:tc>
          <w:tcPr>
            <w:tcW w:w="1605" w:type="dxa"/>
            <w:tcBorders>
              <w:top w:val="single" w:sz="18" w:space="0" w:color="auto"/>
            </w:tcBorders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拟执业机构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</w:tcBorders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18" w:space="0" w:color="auto"/>
            </w:tcBorders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工作电话</w:t>
            </w:r>
          </w:p>
        </w:tc>
        <w:tc>
          <w:tcPr>
            <w:tcW w:w="1890" w:type="dxa"/>
            <w:tcBorders>
              <w:top w:val="single" w:sz="18" w:space="0" w:color="auto"/>
            </w:tcBorders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B76B69">
        <w:trPr>
          <w:trHeight w:val="454"/>
        </w:trPr>
        <w:tc>
          <w:tcPr>
            <w:tcW w:w="1605" w:type="dxa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单位登记号</w:t>
            </w:r>
          </w:p>
        </w:tc>
        <w:tc>
          <w:tcPr>
            <w:tcW w:w="3870" w:type="dxa"/>
            <w:gridSpan w:val="2"/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890" w:type="dxa"/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B76B69">
        <w:trPr>
          <w:trHeight w:val="454"/>
        </w:trPr>
        <w:tc>
          <w:tcPr>
            <w:tcW w:w="1605" w:type="dxa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行政区划</w:t>
            </w:r>
          </w:p>
        </w:tc>
        <w:tc>
          <w:tcPr>
            <w:tcW w:w="7455" w:type="dxa"/>
            <w:gridSpan w:val="4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 xml:space="preserve">            省（自治区/直辖市）    市（地区）           区（县）</w:t>
            </w:r>
          </w:p>
        </w:tc>
      </w:tr>
      <w:tr w:rsidR="00B76B69">
        <w:trPr>
          <w:trHeight w:val="454"/>
        </w:trPr>
        <w:tc>
          <w:tcPr>
            <w:tcW w:w="1605" w:type="dxa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拟工作科室</w:t>
            </w:r>
          </w:p>
        </w:tc>
        <w:tc>
          <w:tcPr>
            <w:tcW w:w="3870" w:type="dxa"/>
            <w:gridSpan w:val="2"/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技术职称</w:t>
            </w:r>
          </w:p>
        </w:tc>
        <w:tc>
          <w:tcPr>
            <w:tcW w:w="1890" w:type="dxa"/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B76B69">
        <w:trPr>
          <w:trHeight w:val="454"/>
        </w:trPr>
        <w:tc>
          <w:tcPr>
            <w:tcW w:w="1605" w:type="dxa"/>
            <w:tcBorders>
              <w:bottom w:val="single" w:sz="18" w:space="0" w:color="auto"/>
            </w:tcBorders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拟工作类别</w:t>
            </w:r>
          </w:p>
        </w:tc>
        <w:tc>
          <w:tcPr>
            <w:tcW w:w="3870" w:type="dxa"/>
            <w:gridSpan w:val="2"/>
            <w:tcBorders>
              <w:bottom w:val="single" w:sz="18" w:space="0" w:color="auto"/>
            </w:tcBorders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tcBorders>
              <w:bottom w:val="single" w:sz="18" w:space="0" w:color="auto"/>
            </w:tcBorders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职    务</w:t>
            </w:r>
          </w:p>
        </w:tc>
        <w:tc>
          <w:tcPr>
            <w:tcW w:w="1890" w:type="dxa"/>
            <w:tcBorders>
              <w:bottom w:val="single" w:sz="18" w:space="0" w:color="auto"/>
            </w:tcBorders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B76B69">
        <w:trPr>
          <w:trHeight w:val="340"/>
        </w:trPr>
        <w:tc>
          <w:tcPr>
            <w:tcW w:w="1605" w:type="dxa"/>
            <w:tcBorders>
              <w:top w:val="single" w:sz="18" w:space="0" w:color="auto"/>
            </w:tcBorders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何时何地因何种原因受过何种奖励或表彰</w:t>
            </w:r>
          </w:p>
        </w:tc>
        <w:tc>
          <w:tcPr>
            <w:tcW w:w="7455" w:type="dxa"/>
            <w:gridSpan w:val="4"/>
            <w:tcBorders>
              <w:top w:val="single" w:sz="18" w:space="0" w:color="auto"/>
            </w:tcBorders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 xml:space="preserve"> </w:t>
            </w:r>
          </w:p>
        </w:tc>
      </w:tr>
      <w:tr w:rsidR="00B76B69">
        <w:trPr>
          <w:trHeight w:val="340"/>
        </w:trPr>
        <w:tc>
          <w:tcPr>
            <w:tcW w:w="1605" w:type="dxa"/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何时何地因何种原因受过何种处罚或处分</w:t>
            </w:r>
          </w:p>
        </w:tc>
        <w:tc>
          <w:tcPr>
            <w:tcW w:w="7455" w:type="dxa"/>
            <w:gridSpan w:val="4"/>
            <w:vAlign w:val="center"/>
          </w:tcPr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 xml:space="preserve"> </w:t>
            </w:r>
          </w:p>
        </w:tc>
      </w:tr>
      <w:tr w:rsidR="00B76B69">
        <w:trPr>
          <w:trHeight w:val="340"/>
        </w:trPr>
        <w:tc>
          <w:tcPr>
            <w:tcW w:w="1605" w:type="dxa"/>
            <w:tcBorders>
              <w:bottom w:val="single" w:sz="18" w:space="0" w:color="auto"/>
            </w:tcBorders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其他需要说明的问题</w:t>
            </w:r>
          </w:p>
        </w:tc>
        <w:tc>
          <w:tcPr>
            <w:tcW w:w="7455" w:type="dxa"/>
            <w:gridSpan w:val="4"/>
            <w:tcBorders>
              <w:bottom w:val="single" w:sz="18" w:space="0" w:color="auto"/>
            </w:tcBorders>
            <w:vAlign w:val="center"/>
          </w:tcPr>
          <w:p w:rsidR="00B76B69" w:rsidRDefault="001F1B7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 xml:space="preserve"> </w:t>
            </w:r>
          </w:p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B76B69" w:rsidRDefault="00B76B69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</w:tbl>
    <w:p w:rsidR="00B76B69" w:rsidRDefault="00B76B69">
      <w:pPr>
        <w:spacing w:line="20" w:lineRule="exact"/>
        <w:rPr>
          <w:rFonts w:ascii="宋体" w:hAnsi="宋体"/>
        </w:rPr>
      </w:pPr>
    </w:p>
    <w:tbl>
      <w:tblPr>
        <w:tblpPr w:leftFromText="180" w:rightFromText="180" w:vertAnchor="text" w:horzAnchor="page" w:tblpX="1620" w:tblpY="129"/>
        <w:tblOverlap w:val="nev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6"/>
        <w:gridCol w:w="59"/>
        <w:gridCol w:w="333"/>
        <w:gridCol w:w="1121"/>
        <w:gridCol w:w="691"/>
        <w:gridCol w:w="891"/>
        <w:gridCol w:w="921"/>
        <w:gridCol w:w="606"/>
        <w:gridCol w:w="1206"/>
        <w:gridCol w:w="103"/>
        <w:gridCol w:w="1709"/>
      </w:tblGrid>
      <w:tr w:rsidR="00B76B69">
        <w:trPr>
          <w:trHeight w:val="510"/>
        </w:trPr>
        <w:tc>
          <w:tcPr>
            <w:tcW w:w="9060" w:type="dxa"/>
            <w:gridSpan w:val="12"/>
            <w:tcBorders>
              <w:top w:val="single" w:sz="18" w:space="0" w:color="auto"/>
            </w:tcBorders>
          </w:tcPr>
          <w:p w:rsidR="00B76B69" w:rsidRDefault="001F1B7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lastRenderedPageBreak/>
              <w:t>个人学习经历（与护理或者助产专业相关）</w:t>
            </w:r>
          </w:p>
        </w:tc>
      </w:tr>
      <w:tr w:rsidR="00B76B69">
        <w:trPr>
          <w:trHeight w:val="395"/>
        </w:trPr>
        <w:tc>
          <w:tcPr>
            <w:tcW w:w="1812" w:type="dxa"/>
            <w:gridSpan w:val="4"/>
          </w:tcPr>
          <w:p w:rsidR="00B76B69" w:rsidRDefault="001F1B7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开始时间</w:t>
            </w:r>
          </w:p>
        </w:tc>
        <w:tc>
          <w:tcPr>
            <w:tcW w:w="1812" w:type="dxa"/>
            <w:gridSpan w:val="2"/>
          </w:tcPr>
          <w:p w:rsidR="00B76B69" w:rsidRDefault="001F1B7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结束时间</w:t>
            </w:r>
          </w:p>
        </w:tc>
        <w:tc>
          <w:tcPr>
            <w:tcW w:w="1812" w:type="dxa"/>
            <w:gridSpan w:val="2"/>
          </w:tcPr>
          <w:p w:rsidR="00B76B69" w:rsidRDefault="001F1B7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1812" w:type="dxa"/>
            <w:gridSpan w:val="2"/>
          </w:tcPr>
          <w:p w:rsidR="00B76B69" w:rsidRDefault="001F1B7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专业</w:t>
            </w:r>
          </w:p>
        </w:tc>
        <w:tc>
          <w:tcPr>
            <w:tcW w:w="1812" w:type="dxa"/>
            <w:gridSpan w:val="2"/>
          </w:tcPr>
          <w:p w:rsidR="00B76B69" w:rsidRDefault="001F1B7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学历/学位</w:t>
            </w:r>
          </w:p>
        </w:tc>
      </w:tr>
      <w:tr w:rsidR="00B76B69">
        <w:trPr>
          <w:trHeight w:val="510"/>
        </w:trPr>
        <w:tc>
          <w:tcPr>
            <w:tcW w:w="9060" w:type="dxa"/>
            <w:gridSpan w:val="12"/>
          </w:tcPr>
          <w:p w:rsidR="00B76B69" w:rsidRDefault="00B76B6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B76B69" w:rsidRDefault="00B76B6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B76B69" w:rsidRDefault="00B76B6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B76B69" w:rsidRDefault="00B76B6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B76B69">
        <w:trPr>
          <w:trHeight w:val="510"/>
        </w:trPr>
        <w:tc>
          <w:tcPr>
            <w:tcW w:w="9060" w:type="dxa"/>
            <w:gridSpan w:val="12"/>
            <w:tcBorders>
              <w:top w:val="single" w:sz="18" w:space="0" w:color="auto"/>
            </w:tcBorders>
          </w:tcPr>
          <w:p w:rsidR="00B76B69" w:rsidRDefault="001F1B7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专业实习经历</w:t>
            </w:r>
          </w:p>
        </w:tc>
      </w:tr>
      <w:tr w:rsidR="00B76B69">
        <w:trPr>
          <w:trHeight w:val="395"/>
        </w:trPr>
        <w:tc>
          <w:tcPr>
            <w:tcW w:w="1479" w:type="dxa"/>
            <w:gridSpan w:val="3"/>
          </w:tcPr>
          <w:p w:rsidR="00B76B69" w:rsidRDefault="001F1B7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开始时间</w:t>
            </w:r>
          </w:p>
        </w:tc>
        <w:tc>
          <w:tcPr>
            <w:tcW w:w="1454" w:type="dxa"/>
            <w:gridSpan w:val="2"/>
          </w:tcPr>
          <w:p w:rsidR="00B76B69" w:rsidRDefault="001F1B7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结束时间</w:t>
            </w:r>
          </w:p>
        </w:tc>
        <w:tc>
          <w:tcPr>
            <w:tcW w:w="1582" w:type="dxa"/>
            <w:gridSpan w:val="2"/>
          </w:tcPr>
          <w:p w:rsidR="00B76B69" w:rsidRDefault="001F1B7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医院名称</w:t>
            </w:r>
          </w:p>
        </w:tc>
        <w:tc>
          <w:tcPr>
            <w:tcW w:w="1527" w:type="dxa"/>
            <w:gridSpan w:val="2"/>
          </w:tcPr>
          <w:p w:rsidR="00B76B69" w:rsidRDefault="001F1B7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是否教学医院</w:t>
            </w:r>
          </w:p>
        </w:tc>
        <w:tc>
          <w:tcPr>
            <w:tcW w:w="1309" w:type="dxa"/>
            <w:gridSpan w:val="2"/>
          </w:tcPr>
          <w:p w:rsidR="00B76B69" w:rsidRDefault="001F1B7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实习科室</w:t>
            </w:r>
          </w:p>
        </w:tc>
        <w:tc>
          <w:tcPr>
            <w:tcW w:w="1709" w:type="dxa"/>
          </w:tcPr>
          <w:p w:rsidR="00B76B69" w:rsidRDefault="001F1B7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实习成绩</w:t>
            </w:r>
          </w:p>
        </w:tc>
      </w:tr>
      <w:tr w:rsidR="00B76B69">
        <w:trPr>
          <w:trHeight w:val="510"/>
        </w:trPr>
        <w:tc>
          <w:tcPr>
            <w:tcW w:w="9060" w:type="dxa"/>
            <w:gridSpan w:val="12"/>
          </w:tcPr>
          <w:p w:rsidR="00B76B69" w:rsidRDefault="00B76B6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  <w:highlight w:val="yellow"/>
              </w:rPr>
            </w:pPr>
          </w:p>
          <w:p w:rsidR="00B76B69" w:rsidRDefault="00B76B6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  <w:highlight w:val="yellow"/>
              </w:rPr>
            </w:pPr>
          </w:p>
          <w:p w:rsidR="00B76B69" w:rsidRDefault="00B76B6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  <w:highlight w:val="yellow"/>
              </w:rPr>
            </w:pPr>
          </w:p>
          <w:p w:rsidR="00B76B69" w:rsidRDefault="00B76B6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  <w:highlight w:val="yellow"/>
              </w:rPr>
            </w:pPr>
          </w:p>
        </w:tc>
      </w:tr>
      <w:tr w:rsidR="00B76B69">
        <w:trPr>
          <w:trHeight w:val="465"/>
        </w:trPr>
        <w:tc>
          <w:tcPr>
            <w:tcW w:w="9060" w:type="dxa"/>
            <w:gridSpan w:val="12"/>
          </w:tcPr>
          <w:p w:rsidR="00B76B69" w:rsidRDefault="001F1B7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个人工作经历（与护理或者助产专业相关）</w:t>
            </w:r>
          </w:p>
        </w:tc>
      </w:tr>
      <w:tr w:rsidR="00B76B69">
        <w:trPr>
          <w:trHeight w:val="455"/>
        </w:trPr>
        <w:tc>
          <w:tcPr>
            <w:tcW w:w="1812" w:type="dxa"/>
            <w:gridSpan w:val="4"/>
          </w:tcPr>
          <w:p w:rsidR="00B76B69" w:rsidRDefault="001F1B7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开始时间</w:t>
            </w:r>
          </w:p>
        </w:tc>
        <w:tc>
          <w:tcPr>
            <w:tcW w:w="1812" w:type="dxa"/>
            <w:gridSpan w:val="2"/>
          </w:tcPr>
          <w:p w:rsidR="00B76B69" w:rsidRDefault="001F1B7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结束时间</w:t>
            </w:r>
          </w:p>
        </w:tc>
        <w:tc>
          <w:tcPr>
            <w:tcW w:w="1812" w:type="dxa"/>
            <w:gridSpan w:val="2"/>
          </w:tcPr>
          <w:p w:rsidR="00B76B69" w:rsidRDefault="001F1B7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812" w:type="dxa"/>
            <w:gridSpan w:val="2"/>
          </w:tcPr>
          <w:p w:rsidR="00B76B69" w:rsidRDefault="001F1B7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职务</w:t>
            </w:r>
          </w:p>
        </w:tc>
        <w:tc>
          <w:tcPr>
            <w:tcW w:w="1812" w:type="dxa"/>
            <w:gridSpan w:val="2"/>
          </w:tcPr>
          <w:p w:rsidR="00B76B69" w:rsidRDefault="001F1B7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职称</w:t>
            </w:r>
          </w:p>
        </w:tc>
      </w:tr>
      <w:tr w:rsidR="00B76B69">
        <w:trPr>
          <w:trHeight w:val="1101"/>
        </w:trPr>
        <w:tc>
          <w:tcPr>
            <w:tcW w:w="9060" w:type="dxa"/>
            <w:gridSpan w:val="12"/>
            <w:tcBorders>
              <w:bottom w:val="single" w:sz="18" w:space="0" w:color="auto"/>
            </w:tcBorders>
          </w:tcPr>
          <w:p w:rsidR="00B76B69" w:rsidRDefault="00B76B6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B76B69" w:rsidRDefault="00B76B6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B76B69" w:rsidRDefault="00B76B6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B76B69" w:rsidRDefault="00B76B6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7867D5" w:rsidTr="007867D5">
        <w:trPr>
          <w:trHeight w:val="1101"/>
        </w:trPr>
        <w:tc>
          <w:tcPr>
            <w:tcW w:w="1384" w:type="dxa"/>
            <w:tcBorders>
              <w:bottom w:val="single" w:sz="18" w:space="0" w:color="auto"/>
            </w:tcBorders>
          </w:tcPr>
          <w:p w:rsidR="007867D5" w:rsidRDefault="007867D5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重新培训</w:t>
            </w:r>
          </w:p>
          <w:p w:rsidR="007867D5" w:rsidRDefault="007867D5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情况</w:t>
            </w:r>
          </w:p>
        </w:tc>
        <w:tc>
          <w:tcPr>
            <w:tcW w:w="7676" w:type="dxa"/>
            <w:gridSpan w:val="11"/>
            <w:tcBorders>
              <w:bottom w:val="single" w:sz="18" w:space="0" w:color="auto"/>
            </w:tcBorders>
          </w:tcPr>
          <w:p w:rsidR="007867D5" w:rsidRDefault="007867D5" w:rsidP="007867D5">
            <w:pPr>
              <w:spacing w:line="400" w:lineRule="exac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培训机构：</w:t>
            </w:r>
            <w:bookmarkStart w:id="0" w:name="_GoBack"/>
            <w:bookmarkEnd w:id="0"/>
          </w:p>
          <w:p w:rsidR="007867D5" w:rsidRDefault="007867D5" w:rsidP="007867D5">
            <w:pPr>
              <w:spacing w:line="400" w:lineRule="exac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培训起止时间：</w:t>
            </w:r>
          </w:p>
          <w:p w:rsidR="007867D5" w:rsidRDefault="007867D5" w:rsidP="007867D5">
            <w:pPr>
              <w:spacing w:line="400" w:lineRule="exact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培训考核结果：</w:t>
            </w:r>
          </w:p>
        </w:tc>
      </w:tr>
      <w:tr w:rsidR="00B76B69">
        <w:trPr>
          <w:trHeight w:val="510"/>
        </w:trPr>
        <w:tc>
          <w:tcPr>
            <w:tcW w:w="9060" w:type="dxa"/>
            <w:gridSpan w:val="12"/>
            <w:tcBorders>
              <w:top w:val="single" w:sz="18" w:space="0" w:color="auto"/>
              <w:bottom w:val="single" w:sz="18" w:space="0" w:color="auto"/>
            </w:tcBorders>
          </w:tcPr>
          <w:p w:rsidR="00385D56" w:rsidRDefault="00F4672B" w:rsidP="00385D56">
            <w:pPr>
              <w:spacing w:line="400" w:lineRule="exact"/>
              <w:ind w:firstLineChars="200" w:firstLine="404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本人承诺：对本人</w:t>
            </w:r>
            <w:r w:rsidR="00385D56" w:rsidRPr="00385D56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经北京市护士电子化注册管理系统提交（材料接收号）申请材料的真实性、有效性负责，并承诺现场正式提交的纸质材料与网上提交材料一致。</w:t>
            </w:r>
          </w:p>
          <w:p w:rsidR="00385D56" w:rsidRDefault="00385D56" w:rsidP="00385D56">
            <w:pPr>
              <w:spacing w:line="400" w:lineRule="exact"/>
              <w:ind w:firstLineChars="200" w:firstLine="404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B76B69" w:rsidRDefault="001F1B79">
            <w:pPr>
              <w:spacing w:line="400" w:lineRule="exac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申请人签字：                                    签字时间：         年    月    日</w:t>
            </w:r>
          </w:p>
        </w:tc>
      </w:tr>
      <w:tr w:rsidR="00B76B69">
        <w:trPr>
          <w:trHeight w:val="1257"/>
        </w:trPr>
        <w:tc>
          <w:tcPr>
            <w:tcW w:w="1420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:rsidR="00B76B69" w:rsidRDefault="00B76B6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B76B69" w:rsidRDefault="00B76B6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B76B69" w:rsidRDefault="001F1B7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（拟）执业</w:t>
            </w:r>
          </w:p>
          <w:p w:rsidR="00B76B69" w:rsidRDefault="001F1B7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机构意见</w:t>
            </w:r>
          </w:p>
          <w:p w:rsidR="00B76B69" w:rsidRDefault="00B76B6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640" w:type="dxa"/>
            <w:gridSpan w:val="10"/>
            <w:tcBorders>
              <w:top w:val="single" w:sz="18" w:space="0" w:color="auto"/>
              <w:left w:val="single" w:sz="4" w:space="0" w:color="auto"/>
            </w:tcBorders>
          </w:tcPr>
          <w:p w:rsidR="00B76B69" w:rsidRDefault="001F1B79">
            <w:pPr>
              <w:spacing w:line="400" w:lineRule="exact"/>
              <w:jc w:val="lef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 xml:space="preserve">   </w:t>
            </w:r>
          </w:p>
          <w:p w:rsidR="00B76B69" w:rsidRDefault="001F1B79">
            <w:pPr>
              <w:spacing w:line="400" w:lineRule="exact"/>
              <w:jc w:val="left"/>
              <w:rPr>
                <w:rFonts w:ascii="宋体" w:eastAsia="宋体" w:hAnsi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 w:hint="eastAsia"/>
                <w:snapToGrid w:val="0"/>
                <w:kern w:val="0"/>
                <w:szCs w:val="32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同志为我院聘用的在岗护士，在我院护理岗位从事护理工作，现同意其办理护士执业注册并将我院注册为主要执业机构。</w:t>
            </w:r>
          </w:p>
          <w:p w:rsidR="00B76B69" w:rsidRDefault="00B76B69">
            <w:pPr>
              <w:spacing w:line="400" w:lineRule="exact"/>
              <w:jc w:val="left"/>
              <w:rPr>
                <w:rFonts w:ascii="仿宋_GB2312" w:hAnsi="仿宋_GB2312" w:cs="仿宋_GB2312"/>
                <w:snapToGrid w:val="0"/>
                <w:kern w:val="0"/>
                <w:sz w:val="22"/>
                <w:szCs w:val="22"/>
              </w:rPr>
            </w:pPr>
          </w:p>
          <w:p w:rsidR="00B76B69" w:rsidRDefault="001F1B79">
            <w:pPr>
              <w:spacing w:line="400" w:lineRule="exact"/>
              <w:jc w:val="left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同志为我校聘用的临床护理带教老师，现同意其办理护士执业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lastRenderedPageBreak/>
              <w:t>注册并将我院注册为主要执业机构。</w:t>
            </w:r>
          </w:p>
          <w:p w:rsidR="00B76B69" w:rsidRDefault="00B76B69">
            <w:pPr>
              <w:spacing w:line="400" w:lineRule="exact"/>
              <w:jc w:val="lef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B76B69" w:rsidRDefault="001F1B79">
            <w:pPr>
              <w:spacing w:line="400" w:lineRule="exact"/>
              <w:jc w:val="lef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负责人签字：</w:t>
            </w:r>
          </w:p>
          <w:p w:rsidR="00B76B69" w:rsidRDefault="00B76B69">
            <w:pPr>
              <w:spacing w:line="360" w:lineRule="exact"/>
              <w:jc w:val="lef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B76B69" w:rsidRDefault="001F1B79">
            <w:pPr>
              <w:spacing w:line="360" w:lineRule="exact"/>
              <w:jc w:val="lef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 xml:space="preserve">                                                            印   章                                                     </w:t>
            </w:r>
          </w:p>
          <w:p w:rsidR="00B76B69" w:rsidRDefault="001F1B79">
            <w:pPr>
              <w:spacing w:line="360" w:lineRule="exact"/>
              <w:jc w:val="lef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 xml:space="preserve">                                                        年   月   日</w:t>
            </w:r>
          </w:p>
        </w:tc>
      </w:tr>
      <w:tr w:rsidR="00B76B69">
        <w:trPr>
          <w:trHeight w:val="510"/>
        </w:trPr>
        <w:tc>
          <w:tcPr>
            <w:tcW w:w="1420" w:type="dxa"/>
            <w:gridSpan w:val="2"/>
            <w:tcBorders>
              <w:right w:val="single" w:sz="4" w:space="0" w:color="auto"/>
            </w:tcBorders>
          </w:tcPr>
          <w:p w:rsidR="00B76B69" w:rsidRDefault="00B76B6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B76B69" w:rsidRDefault="00B76B6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B76B69" w:rsidRDefault="001F1B7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注册机关</w:t>
            </w:r>
          </w:p>
          <w:p w:rsidR="00B76B69" w:rsidRDefault="001F1B7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意见</w:t>
            </w:r>
          </w:p>
          <w:p w:rsidR="00B76B69" w:rsidRDefault="00B76B6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B76B69" w:rsidRDefault="00B76B6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B76B69" w:rsidRDefault="00B76B6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B76B69" w:rsidRDefault="00B76B69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640" w:type="dxa"/>
            <w:gridSpan w:val="10"/>
            <w:tcBorders>
              <w:left w:val="single" w:sz="4" w:space="0" w:color="auto"/>
            </w:tcBorders>
          </w:tcPr>
          <w:p w:rsidR="00B76B69" w:rsidRDefault="001F1B79">
            <w:pPr>
              <w:spacing w:line="400" w:lineRule="exact"/>
              <w:jc w:val="lef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 xml:space="preserve">意见： </w:t>
            </w:r>
            <w:r>
              <w:rPr>
                <w:rFonts w:ascii="宋体" w:eastAsia="宋体" w:hAnsi="宋体" w:cs="仿宋_GB2312" w:hint="eastAsia"/>
                <w:snapToGrid w:val="0"/>
                <w:kern w:val="0"/>
                <w:sz w:val="21"/>
                <w:szCs w:val="21"/>
              </w:rPr>
              <w:t xml:space="preserve">□  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准予首次注册        护士执业证书编号：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 xml:space="preserve">         </w:t>
            </w:r>
          </w:p>
          <w:p w:rsidR="00B76B69" w:rsidRDefault="001F1B79">
            <w:pPr>
              <w:spacing w:line="400" w:lineRule="exact"/>
              <w:jc w:val="lef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 xml:space="preserve">       </w:t>
            </w:r>
            <w:r>
              <w:rPr>
                <w:rFonts w:ascii="宋体" w:eastAsia="宋体" w:hAnsi="宋体" w:cs="仿宋_GB2312" w:hint="eastAsia"/>
                <w:snapToGrid w:val="0"/>
                <w:kern w:val="0"/>
                <w:sz w:val="21"/>
                <w:szCs w:val="21"/>
              </w:rPr>
              <w:t xml:space="preserve">□  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准予变更注册</w:t>
            </w:r>
          </w:p>
          <w:p w:rsidR="00B76B69" w:rsidRDefault="001F1B79">
            <w:pPr>
              <w:spacing w:line="400" w:lineRule="exact"/>
              <w:jc w:val="lef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 xml:space="preserve">       </w:t>
            </w:r>
            <w:r>
              <w:rPr>
                <w:rFonts w:ascii="宋体" w:eastAsia="宋体" w:hAnsi="宋体" w:cs="仿宋_GB2312" w:hint="eastAsia"/>
                <w:snapToGrid w:val="0"/>
                <w:kern w:val="0"/>
                <w:sz w:val="21"/>
                <w:szCs w:val="21"/>
              </w:rPr>
              <w:t xml:space="preserve">□  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准予延续注册</w:t>
            </w:r>
          </w:p>
          <w:p w:rsidR="00B76B69" w:rsidRDefault="001F1B79">
            <w:pPr>
              <w:spacing w:line="400" w:lineRule="exact"/>
              <w:jc w:val="lef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 xml:space="preserve">       </w:t>
            </w:r>
            <w:r>
              <w:rPr>
                <w:rFonts w:ascii="宋体" w:eastAsia="宋体" w:hAnsi="宋体" w:cs="仿宋_GB2312" w:hint="eastAsia"/>
                <w:snapToGrid w:val="0"/>
                <w:kern w:val="0"/>
                <w:sz w:val="21"/>
                <w:szCs w:val="21"/>
              </w:rPr>
              <w:t xml:space="preserve">□  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准予重新注册</w:t>
            </w:r>
          </w:p>
          <w:p w:rsidR="00B76B69" w:rsidRDefault="001F1B79">
            <w:pPr>
              <w:spacing w:line="400" w:lineRule="exact"/>
              <w:jc w:val="lef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 xml:space="preserve">       </w:t>
            </w:r>
            <w:r>
              <w:rPr>
                <w:rFonts w:ascii="宋体" w:eastAsia="宋体" w:hAnsi="宋体" w:cs="仿宋_GB2312" w:hint="eastAsia"/>
                <w:snapToGrid w:val="0"/>
                <w:kern w:val="0"/>
                <w:sz w:val="21"/>
                <w:szCs w:val="21"/>
              </w:rPr>
              <w:t xml:space="preserve">□  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准予注销</w:t>
            </w:r>
            <w:r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  <w:t>注册</w:t>
            </w:r>
          </w:p>
          <w:p w:rsidR="00B76B69" w:rsidRDefault="001F1B79">
            <w:pPr>
              <w:spacing w:line="400" w:lineRule="exact"/>
              <w:jc w:val="lef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 xml:space="preserve">      </w:t>
            </w:r>
            <w:r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仿宋_GB2312" w:hint="eastAsia"/>
                <w:snapToGrid w:val="0"/>
                <w:kern w:val="0"/>
                <w:sz w:val="21"/>
                <w:szCs w:val="21"/>
              </w:rPr>
              <w:t>□  不准予注册</w:t>
            </w:r>
          </w:p>
          <w:p w:rsidR="00B76B69" w:rsidRDefault="00B76B69">
            <w:pPr>
              <w:spacing w:line="400" w:lineRule="exact"/>
              <w:jc w:val="lef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B76B69" w:rsidRDefault="001F1B79">
            <w:pPr>
              <w:spacing w:line="400" w:lineRule="exact"/>
              <w:jc w:val="lef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 xml:space="preserve">不准予注册理由：       </w:t>
            </w:r>
          </w:p>
          <w:p w:rsidR="00B76B69" w:rsidRDefault="001F1B79">
            <w:pPr>
              <w:spacing w:line="400" w:lineRule="exact"/>
              <w:jc w:val="lef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 xml:space="preserve">                                                          印   章</w:t>
            </w:r>
          </w:p>
          <w:p w:rsidR="00B76B69" w:rsidRDefault="001F1B79">
            <w:pPr>
              <w:spacing w:line="400" w:lineRule="exact"/>
              <w:jc w:val="lef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 xml:space="preserve">                                                       年   月     日</w:t>
            </w:r>
          </w:p>
        </w:tc>
      </w:tr>
      <w:tr w:rsidR="007867D5">
        <w:trPr>
          <w:trHeight w:val="510"/>
        </w:trPr>
        <w:tc>
          <w:tcPr>
            <w:tcW w:w="1420" w:type="dxa"/>
            <w:gridSpan w:val="2"/>
            <w:tcBorders>
              <w:right w:val="single" w:sz="4" w:space="0" w:color="auto"/>
            </w:tcBorders>
          </w:tcPr>
          <w:p w:rsidR="007867D5" w:rsidRDefault="007867D5">
            <w:pPr>
              <w:spacing w:line="40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重新培训</w:t>
            </w:r>
          </w:p>
        </w:tc>
        <w:tc>
          <w:tcPr>
            <w:tcW w:w="7640" w:type="dxa"/>
            <w:gridSpan w:val="10"/>
            <w:tcBorders>
              <w:left w:val="single" w:sz="4" w:space="0" w:color="auto"/>
            </w:tcBorders>
          </w:tcPr>
          <w:p w:rsidR="007867D5" w:rsidRDefault="007867D5">
            <w:pPr>
              <w:spacing w:line="400" w:lineRule="exact"/>
              <w:jc w:val="left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</w:pPr>
          </w:p>
        </w:tc>
      </w:tr>
    </w:tbl>
    <w:p w:rsidR="00B76B69" w:rsidRDefault="00B76B69" w:rsidP="000C2AC4">
      <w:pPr>
        <w:spacing w:line="600" w:lineRule="exact"/>
        <w:rPr>
          <w:rFonts w:ascii="宋体" w:eastAsia="黑体" w:hAnsi="宋体"/>
          <w:color w:val="000000"/>
          <w:szCs w:val="32"/>
        </w:rPr>
      </w:pPr>
    </w:p>
    <w:p w:rsidR="007867D5" w:rsidRDefault="007867D5" w:rsidP="000C2AC4">
      <w:pPr>
        <w:spacing w:line="600" w:lineRule="exact"/>
        <w:rPr>
          <w:rFonts w:ascii="宋体" w:eastAsia="黑体" w:hAnsi="宋体" w:hint="eastAsia"/>
          <w:color w:val="000000"/>
          <w:szCs w:val="32"/>
        </w:rPr>
      </w:pPr>
    </w:p>
    <w:sectPr w:rsidR="007867D5">
      <w:pgSz w:w="11906" w:h="16838"/>
      <w:pgMar w:top="2098" w:right="1588" w:bottom="1588" w:left="1588" w:header="851" w:footer="992" w:gutter="0"/>
      <w:cols w:space="720"/>
      <w:docGrid w:type="linesAndChars" w:linePitch="597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AB5" w:rsidRDefault="003D6AB5">
      <w:r>
        <w:separator/>
      </w:r>
    </w:p>
  </w:endnote>
  <w:endnote w:type="continuationSeparator" w:id="0">
    <w:p w:rsidR="003D6AB5" w:rsidRDefault="003D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B69" w:rsidRDefault="001F1B79">
    <w:pPr>
      <w:pStyle w:val="a6"/>
      <w:ind w:firstLineChars="100" w:firstLine="280"/>
      <w:rPr>
        <w:rFonts w:ascii="宋体" w:eastAsia="宋体" w:hAnsi="宋体"/>
        <w:sz w:val="28"/>
        <w:szCs w:val="28"/>
      </w:rPr>
    </w:pPr>
    <w:r>
      <w:rPr>
        <w:rFonts w:ascii="宋体" w:eastAsia="宋体" w:hAnsi="宋体" w:cs="黑体"/>
        <w:sz w:val="28"/>
        <w:szCs w:val="28"/>
        <w:lang w:val="zh-CN"/>
      </w:rPr>
      <w:t xml:space="preserve">— </w:t>
    </w:r>
    <w:r>
      <w:rPr>
        <w:rFonts w:ascii="宋体" w:eastAsia="宋体" w:hAnsi="宋体" w:cs="黑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 \* MERGEFORMAT</w:instrText>
    </w:r>
    <w:r>
      <w:rPr>
        <w:rFonts w:ascii="宋体" w:eastAsia="宋体" w:hAnsi="宋体" w:cs="黑体"/>
        <w:sz w:val="28"/>
        <w:szCs w:val="28"/>
      </w:rPr>
      <w:fldChar w:fldCharType="separate"/>
    </w:r>
    <w:r w:rsidR="00C73938" w:rsidRPr="00C73938">
      <w:rPr>
        <w:rFonts w:ascii="宋体" w:eastAsia="宋体" w:hAnsi="宋体" w:cs="黑体"/>
        <w:noProof/>
        <w:sz w:val="28"/>
        <w:szCs w:val="28"/>
        <w:lang w:val="zh-CN"/>
      </w:rPr>
      <w:t>4</w:t>
    </w:r>
    <w:r>
      <w:rPr>
        <w:rFonts w:ascii="宋体" w:eastAsia="宋体" w:hAnsi="宋体" w:cs="黑体"/>
        <w:sz w:val="28"/>
        <w:szCs w:val="28"/>
      </w:rPr>
      <w:fldChar w:fldCharType="end"/>
    </w:r>
    <w:r>
      <w:rPr>
        <w:rFonts w:ascii="宋体" w:eastAsia="宋体" w:hAnsi="宋体" w:cs="黑体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B69" w:rsidRDefault="001F1B79">
    <w:pPr>
      <w:pStyle w:val="a6"/>
      <w:jc w:val="center"/>
      <w:rPr>
        <w:rFonts w:ascii="宋体" w:eastAsia="宋体" w:hAnsi="宋体"/>
        <w:sz w:val="28"/>
        <w:szCs w:val="28"/>
      </w:rPr>
    </w:pPr>
    <w:r>
      <w:rPr>
        <w:rFonts w:ascii="宋体" w:eastAsia="宋体" w:hAnsi="宋体" w:cs="黑体" w:hint="eastAsia"/>
        <w:sz w:val="28"/>
        <w:szCs w:val="28"/>
        <w:lang w:val="zh-CN"/>
      </w:rPr>
      <w:t xml:space="preserve"> </w:t>
    </w:r>
    <w:r>
      <w:rPr>
        <w:rFonts w:ascii="宋体" w:eastAsia="宋体" w:hAnsi="宋体" w:cs="黑体"/>
        <w:sz w:val="28"/>
        <w:szCs w:val="28"/>
        <w:lang w:val="zh-CN"/>
      </w:rPr>
      <w:t xml:space="preserve">                                               </w:t>
    </w:r>
    <w:r>
      <w:rPr>
        <w:rFonts w:ascii="宋体" w:eastAsia="宋体" w:hAnsi="宋体" w:cs="黑体" w:hint="eastAsia"/>
        <w:sz w:val="28"/>
        <w:szCs w:val="28"/>
        <w:lang w:val="zh-CN"/>
      </w:rPr>
      <w:t>—</w:t>
    </w:r>
    <w:r>
      <w:rPr>
        <w:rFonts w:ascii="宋体" w:eastAsia="宋体" w:hAnsi="宋体" w:cs="黑体"/>
        <w:sz w:val="28"/>
        <w:szCs w:val="28"/>
        <w:lang w:val="zh-CN"/>
      </w:rPr>
      <w:t xml:space="preserve"> </w:t>
    </w:r>
    <w:r>
      <w:rPr>
        <w:rFonts w:ascii="宋体" w:eastAsia="宋体" w:hAnsi="宋体" w:cs="黑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 \* MERGEFORMAT</w:instrText>
    </w:r>
    <w:r>
      <w:rPr>
        <w:rFonts w:ascii="宋体" w:eastAsia="宋体" w:hAnsi="宋体" w:cs="黑体"/>
        <w:sz w:val="28"/>
        <w:szCs w:val="28"/>
      </w:rPr>
      <w:fldChar w:fldCharType="separate"/>
    </w:r>
    <w:r w:rsidR="00C73938" w:rsidRPr="00C73938">
      <w:rPr>
        <w:rFonts w:ascii="宋体" w:eastAsia="宋体" w:hAnsi="宋体" w:cs="黑体"/>
        <w:noProof/>
        <w:sz w:val="28"/>
        <w:szCs w:val="28"/>
        <w:lang w:val="zh-CN"/>
      </w:rPr>
      <w:t>5</w:t>
    </w:r>
    <w:r>
      <w:rPr>
        <w:rFonts w:ascii="宋体" w:eastAsia="宋体" w:hAnsi="宋体" w:cs="黑体"/>
        <w:sz w:val="28"/>
        <w:szCs w:val="28"/>
      </w:rPr>
      <w:fldChar w:fldCharType="end"/>
    </w:r>
    <w:r>
      <w:rPr>
        <w:rFonts w:ascii="宋体" w:eastAsia="宋体" w:hAnsi="宋体" w:cs="黑体"/>
        <w:sz w:val="28"/>
        <w:szCs w:val="28"/>
        <w:lang w:val="zh-CN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AB5" w:rsidRDefault="003D6AB5">
      <w:r>
        <w:separator/>
      </w:r>
    </w:p>
  </w:footnote>
  <w:footnote w:type="continuationSeparator" w:id="0">
    <w:p w:rsidR="003D6AB5" w:rsidRDefault="003D6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59424"/>
    <w:multiLevelType w:val="singleLevel"/>
    <w:tmpl w:val="5CB59424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defaultTabStop w:val="425"/>
  <w:evenAndOddHeaders/>
  <w:drawingGridHorizontalSpacing w:val="156"/>
  <w:drawingGridVerticalSpacing w:val="597"/>
  <w:displayHorizontalDrawingGridEvery w:val="0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40739"/>
    <w:rsid w:val="000005E2"/>
    <w:rsid w:val="000011F0"/>
    <w:rsid w:val="00001805"/>
    <w:rsid w:val="00012AFB"/>
    <w:rsid w:val="000159E4"/>
    <w:rsid w:val="00025C44"/>
    <w:rsid w:val="00057650"/>
    <w:rsid w:val="0006224E"/>
    <w:rsid w:val="00063162"/>
    <w:rsid w:val="00065C12"/>
    <w:rsid w:val="000841E4"/>
    <w:rsid w:val="000912AA"/>
    <w:rsid w:val="000A49A1"/>
    <w:rsid w:val="000C01F1"/>
    <w:rsid w:val="000C0A3E"/>
    <w:rsid w:val="000C29E9"/>
    <w:rsid w:val="000C2AC4"/>
    <w:rsid w:val="000C62FF"/>
    <w:rsid w:val="000D5373"/>
    <w:rsid w:val="000D6830"/>
    <w:rsid w:val="001004B5"/>
    <w:rsid w:val="001224E8"/>
    <w:rsid w:val="00123BDE"/>
    <w:rsid w:val="00137A5D"/>
    <w:rsid w:val="00143A27"/>
    <w:rsid w:val="0014764A"/>
    <w:rsid w:val="00155A06"/>
    <w:rsid w:val="00162AAC"/>
    <w:rsid w:val="00166B5C"/>
    <w:rsid w:val="00167F37"/>
    <w:rsid w:val="00172D33"/>
    <w:rsid w:val="00172F5A"/>
    <w:rsid w:val="001730EC"/>
    <w:rsid w:val="00183FFD"/>
    <w:rsid w:val="0019737A"/>
    <w:rsid w:val="001A1120"/>
    <w:rsid w:val="001A1B04"/>
    <w:rsid w:val="001B463A"/>
    <w:rsid w:val="001B4BB5"/>
    <w:rsid w:val="001B668C"/>
    <w:rsid w:val="001B78FF"/>
    <w:rsid w:val="001C11A5"/>
    <w:rsid w:val="001C6873"/>
    <w:rsid w:val="001C7F72"/>
    <w:rsid w:val="001D3FFA"/>
    <w:rsid w:val="001D47EB"/>
    <w:rsid w:val="001D5C1A"/>
    <w:rsid w:val="001D5CB7"/>
    <w:rsid w:val="001D6835"/>
    <w:rsid w:val="001E2810"/>
    <w:rsid w:val="001E544E"/>
    <w:rsid w:val="001F1B79"/>
    <w:rsid w:val="001F53DE"/>
    <w:rsid w:val="001F6CA1"/>
    <w:rsid w:val="001F7397"/>
    <w:rsid w:val="0021033B"/>
    <w:rsid w:val="00211087"/>
    <w:rsid w:val="0021308A"/>
    <w:rsid w:val="00215959"/>
    <w:rsid w:val="00216EB0"/>
    <w:rsid w:val="00220970"/>
    <w:rsid w:val="00221AE6"/>
    <w:rsid w:val="00222319"/>
    <w:rsid w:val="00223112"/>
    <w:rsid w:val="002325E1"/>
    <w:rsid w:val="00233CB2"/>
    <w:rsid w:val="002343A3"/>
    <w:rsid w:val="002451E5"/>
    <w:rsid w:val="00245EA1"/>
    <w:rsid w:val="002469A6"/>
    <w:rsid w:val="002505B9"/>
    <w:rsid w:val="002511D8"/>
    <w:rsid w:val="0025705F"/>
    <w:rsid w:val="00261B03"/>
    <w:rsid w:val="002628F7"/>
    <w:rsid w:val="0026677C"/>
    <w:rsid w:val="00273612"/>
    <w:rsid w:val="00284040"/>
    <w:rsid w:val="00293CB2"/>
    <w:rsid w:val="00296279"/>
    <w:rsid w:val="0029640F"/>
    <w:rsid w:val="002A0D65"/>
    <w:rsid w:val="002A22F5"/>
    <w:rsid w:val="002A7AAB"/>
    <w:rsid w:val="002B2CD8"/>
    <w:rsid w:val="002B32E0"/>
    <w:rsid w:val="002B4CC3"/>
    <w:rsid w:val="002C2724"/>
    <w:rsid w:val="002C409E"/>
    <w:rsid w:val="002D57FF"/>
    <w:rsid w:val="002E443E"/>
    <w:rsid w:val="002E7F1B"/>
    <w:rsid w:val="002F0C1F"/>
    <w:rsid w:val="002F15ED"/>
    <w:rsid w:val="002F2EEE"/>
    <w:rsid w:val="00300BB8"/>
    <w:rsid w:val="00303C5A"/>
    <w:rsid w:val="0030659A"/>
    <w:rsid w:val="00314749"/>
    <w:rsid w:val="0032166E"/>
    <w:rsid w:val="00322780"/>
    <w:rsid w:val="00324085"/>
    <w:rsid w:val="00324FDE"/>
    <w:rsid w:val="0033732D"/>
    <w:rsid w:val="00340336"/>
    <w:rsid w:val="003431DB"/>
    <w:rsid w:val="00346CF3"/>
    <w:rsid w:val="00360344"/>
    <w:rsid w:val="00362C45"/>
    <w:rsid w:val="003635CA"/>
    <w:rsid w:val="00373BCC"/>
    <w:rsid w:val="0037441F"/>
    <w:rsid w:val="0038151F"/>
    <w:rsid w:val="00385D56"/>
    <w:rsid w:val="003900D2"/>
    <w:rsid w:val="003944A0"/>
    <w:rsid w:val="003A1CEC"/>
    <w:rsid w:val="003A3EE8"/>
    <w:rsid w:val="003B1F39"/>
    <w:rsid w:val="003B605A"/>
    <w:rsid w:val="003B7640"/>
    <w:rsid w:val="003C27F9"/>
    <w:rsid w:val="003C4E7A"/>
    <w:rsid w:val="003C5FC8"/>
    <w:rsid w:val="003C7898"/>
    <w:rsid w:val="003D0447"/>
    <w:rsid w:val="003D1FEE"/>
    <w:rsid w:val="003D6AB5"/>
    <w:rsid w:val="003E3007"/>
    <w:rsid w:val="003E4526"/>
    <w:rsid w:val="003E73BF"/>
    <w:rsid w:val="003E747C"/>
    <w:rsid w:val="003E7DE1"/>
    <w:rsid w:val="003F4268"/>
    <w:rsid w:val="0040237F"/>
    <w:rsid w:val="00411FA4"/>
    <w:rsid w:val="004124A3"/>
    <w:rsid w:val="00414558"/>
    <w:rsid w:val="00424A3C"/>
    <w:rsid w:val="0043287B"/>
    <w:rsid w:val="00433491"/>
    <w:rsid w:val="00437CCB"/>
    <w:rsid w:val="004402DC"/>
    <w:rsid w:val="004474A2"/>
    <w:rsid w:val="0045231D"/>
    <w:rsid w:val="004533C5"/>
    <w:rsid w:val="004627F6"/>
    <w:rsid w:val="00464556"/>
    <w:rsid w:val="00474B06"/>
    <w:rsid w:val="004755CC"/>
    <w:rsid w:val="004773D7"/>
    <w:rsid w:val="00480049"/>
    <w:rsid w:val="00487655"/>
    <w:rsid w:val="00496BC8"/>
    <w:rsid w:val="004A6803"/>
    <w:rsid w:val="004B1F82"/>
    <w:rsid w:val="004B496B"/>
    <w:rsid w:val="004B5772"/>
    <w:rsid w:val="004B6403"/>
    <w:rsid w:val="004C464B"/>
    <w:rsid w:val="004C4A3A"/>
    <w:rsid w:val="004C61CC"/>
    <w:rsid w:val="004C79B0"/>
    <w:rsid w:val="004D52A2"/>
    <w:rsid w:val="004D6131"/>
    <w:rsid w:val="004E41BF"/>
    <w:rsid w:val="004E5C13"/>
    <w:rsid w:val="004E6529"/>
    <w:rsid w:val="004E7323"/>
    <w:rsid w:val="004F5B1D"/>
    <w:rsid w:val="004F7207"/>
    <w:rsid w:val="0050559C"/>
    <w:rsid w:val="00517F80"/>
    <w:rsid w:val="00531510"/>
    <w:rsid w:val="00533AAB"/>
    <w:rsid w:val="005354C3"/>
    <w:rsid w:val="00550E67"/>
    <w:rsid w:val="00560491"/>
    <w:rsid w:val="0056620A"/>
    <w:rsid w:val="00570217"/>
    <w:rsid w:val="0057140B"/>
    <w:rsid w:val="00573B94"/>
    <w:rsid w:val="00574143"/>
    <w:rsid w:val="00575D4D"/>
    <w:rsid w:val="00586C82"/>
    <w:rsid w:val="005945F0"/>
    <w:rsid w:val="005947C1"/>
    <w:rsid w:val="005A379D"/>
    <w:rsid w:val="005B412B"/>
    <w:rsid w:val="005B5634"/>
    <w:rsid w:val="005C13A9"/>
    <w:rsid w:val="005C4373"/>
    <w:rsid w:val="005C56F3"/>
    <w:rsid w:val="005C6C8F"/>
    <w:rsid w:val="005D128A"/>
    <w:rsid w:val="005D4656"/>
    <w:rsid w:val="005D5579"/>
    <w:rsid w:val="005E46F2"/>
    <w:rsid w:val="005E69BC"/>
    <w:rsid w:val="005F068B"/>
    <w:rsid w:val="00602C13"/>
    <w:rsid w:val="0060409B"/>
    <w:rsid w:val="00610BDB"/>
    <w:rsid w:val="00611BB4"/>
    <w:rsid w:val="00613202"/>
    <w:rsid w:val="00615728"/>
    <w:rsid w:val="0062192B"/>
    <w:rsid w:val="00626320"/>
    <w:rsid w:val="00635FD6"/>
    <w:rsid w:val="00641B05"/>
    <w:rsid w:val="00654F2B"/>
    <w:rsid w:val="00662235"/>
    <w:rsid w:val="00667B8D"/>
    <w:rsid w:val="0067106E"/>
    <w:rsid w:val="0067439B"/>
    <w:rsid w:val="00674E03"/>
    <w:rsid w:val="0067630A"/>
    <w:rsid w:val="00683753"/>
    <w:rsid w:val="00684732"/>
    <w:rsid w:val="006903D0"/>
    <w:rsid w:val="00692AFE"/>
    <w:rsid w:val="00694955"/>
    <w:rsid w:val="006A7DA8"/>
    <w:rsid w:val="006B04B6"/>
    <w:rsid w:val="006B6179"/>
    <w:rsid w:val="006B7764"/>
    <w:rsid w:val="006C47BC"/>
    <w:rsid w:val="006C4D71"/>
    <w:rsid w:val="006D1ABA"/>
    <w:rsid w:val="006E18BF"/>
    <w:rsid w:val="006E51B4"/>
    <w:rsid w:val="006F2F8C"/>
    <w:rsid w:val="00705B57"/>
    <w:rsid w:val="007076A9"/>
    <w:rsid w:val="007139EA"/>
    <w:rsid w:val="00717AF6"/>
    <w:rsid w:val="00717C5E"/>
    <w:rsid w:val="0072203F"/>
    <w:rsid w:val="00730DDC"/>
    <w:rsid w:val="00733220"/>
    <w:rsid w:val="0073619C"/>
    <w:rsid w:val="007361B2"/>
    <w:rsid w:val="00743D02"/>
    <w:rsid w:val="00750006"/>
    <w:rsid w:val="0075212E"/>
    <w:rsid w:val="007521BC"/>
    <w:rsid w:val="00753FA3"/>
    <w:rsid w:val="00755BAF"/>
    <w:rsid w:val="00760BB8"/>
    <w:rsid w:val="00761940"/>
    <w:rsid w:val="00764930"/>
    <w:rsid w:val="00775298"/>
    <w:rsid w:val="00776CD2"/>
    <w:rsid w:val="00777882"/>
    <w:rsid w:val="007867D5"/>
    <w:rsid w:val="00794287"/>
    <w:rsid w:val="00795002"/>
    <w:rsid w:val="007953AF"/>
    <w:rsid w:val="007967C3"/>
    <w:rsid w:val="007B2D78"/>
    <w:rsid w:val="007C2448"/>
    <w:rsid w:val="007C59E4"/>
    <w:rsid w:val="007C7172"/>
    <w:rsid w:val="007D519E"/>
    <w:rsid w:val="007D7052"/>
    <w:rsid w:val="007F012C"/>
    <w:rsid w:val="007F52AB"/>
    <w:rsid w:val="00801FF0"/>
    <w:rsid w:val="008023C8"/>
    <w:rsid w:val="008049A4"/>
    <w:rsid w:val="00810CFA"/>
    <w:rsid w:val="00813260"/>
    <w:rsid w:val="00815774"/>
    <w:rsid w:val="0082588D"/>
    <w:rsid w:val="00831F47"/>
    <w:rsid w:val="00832D1F"/>
    <w:rsid w:val="0084260E"/>
    <w:rsid w:val="00856098"/>
    <w:rsid w:val="00857038"/>
    <w:rsid w:val="008655F6"/>
    <w:rsid w:val="008715BC"/>
    <w:rsid w:val="00872461"/>
    <w:rsid w:val="00875644"/>
    <w:rsid w:val="00876728"/>
    <w:rsid w:val="00877248"/>
    <w:rsid w:val="0088176E"/>
    <w:rsid w:val="0089040E"/>
    <w:rsid w:val="008930B5"/>
    <w:rsid w:val="00893821"/>
    <w:rsid w:val="008A286E"/>
    <w:rsid w:val="008A2E35"/>
    <w:rsid w:val="008A4111"/>
    <w:rsid w:val="008A5EE0"/>
    <w:rsid w:val="008A6DFD"/>
    <w:rsid w:val="008B5407"/>
    <w:rsid w:val="008C0E80"/>
    <w:rsid w:val="008C28AD"/>
    <w:rsid w:val="008C6DBA"/>
    <w:rsid w:val="008D0742"/>
    <w:rsid w:val="008D08FB"/>
    <w:rsid w:val="008D7CA6"/>
    <w:rsid w:val="008E6999"/>
    <w:rsid w:val="008E71F7"/>
    <w:rsid w:val="00902317"/>
    <w:rsid w:val="00907996"/>
    <w:rsid w:val="00907E76"/>
    <w:rsid w:val="00910061"/>
    <w:rsid w:val="00912990"/>
    <w:rsid w:val="00912DF9"/>
    <w:rsid w:val="00920C35"/>
    <w:rsid w:val="00921D3A"/>
    <w:rsid w:val="00923443"/>
    <w:rsid w:val="0092541F"/>
    <w:rsid w:val="00925955"/>
    <w:rsid w:val="00931287"/>
    <w:rsid w:val="00933ECE"/>
    <w:rsid w:val="0094585E"/>
    <w:rsid w:val="00951895"/>
    <w:rsid w:val="00955545"/>
    <w:rsid w:val="0096396F"/>
    <w:rsid w:val="009759DB"/>
    <w:rsid w:val="00981143"/>
    <w:rsid w:val="0099606B"/>
    <w:rsid w:val="009A0572"/>
    <w:rsid w:val="009A1F06"/>
    <w:rsid w:val="009A729B"/>
    <w:rsid w:val="009B216B"/>
    <w:rsid w:val="009B484F"/>
    <w:rsid w:val="009C5EEE"/>
    <w:rsid w:val="009D157A"/>
    <w:rsid w:val="009D6E4A"/>
    <w:rsid w:val="009E20C5"/>
    <w:rsid w:val="009E45A1"/>
    <w:rsid w:val="009F261D"/>
    <w:rsid w:val="009F3425"/>
    <w:rsid w:val="009F510E"/>
    <w:rsid w:val="00A0128E"/>
    <w:rsid w:val="00A061A0"/>
    <w:rsid w:val="00A10CA6"/>
    <w:rsid w:val="00A15114"/>
    <w:rsid w:val="00A234C0"/>
    <w:rsid w:val="00A247B0"/>
    <w:rsid w:val="00A24A69"/>
    <w:rsid w:val="00A332DE"/>
    <w:rsid w:val="00A3472D"/>
    <w:rsid w:val="00A37333"/>
    <w:rsid w:val="00A53410"/>
    <w:rsid w:val="00A53668"/>
    <w:rsid w:val="00A66F22"/>
    <w:rsid w:val="00A709D6"/>
    <w:rsid w:val="00A76C38"/>
    <w:rsid w:val="00A84B57"/>
    <w:rsid w:val="00A91301"/>
    <w:rsid w:val="00A918CE"/>
    <w:rsid w:val="00A92A9A"/>
    <w:rsid w:val="00A92E47"/>
    <w:rsid w:val="00A93F7A"/>
    <w:rsid w:val="00AA01FF"/>
    <w:rsid w:val="00AB18F5"/>
    <w:rsid w:val="00AB5256"/>
    <w:rsid w:val="00AB5BEB"/>
    <w:rsid w:val="00AC2AC8"/>
    <w:rsid w:val="00AC2D71"/>
    <w:rsid w:val="00AC39BD"/>
    <w:rsid w:val="00AC525D"/>
    <w:rsid w:val="00AD141E"/>
    <w:rsid w:val="00AD37B3"/>
    <w:rsid w:val="00AD7E09"/>
    <w:rsid w:val="00AE4840"/>
    <w:rsid w:val="00AE515A"/>
    <w:rsid w:val="00AE6770"/>
    <w:rsid w:val="00AE7166"/>
    <w:rsid w:val="00AE7FC7"/>
    <w:rsid w:val="00AF0419"/>
    <w:rsid w:val="00AF3B3B"/>
    <w:rsid w:val="00AF54DF"/>
    <w:rsid w:val="00B020BF"/>
    <w:rsid w:val="00B02937"/>
    <w:rsid w:val="00B07303"/>
    <w:rsid w:val="00B1466B"/>
    <w:rsid w:val="00B150C6"/>
    <w:rsid w:val="00B20CFF"/>
    <w:rsid w:val="00B22C6F"/>
    <w:rsid w:val="00B23F5C"/>
    <w:rsid w:val="00B24025"/>
    <w:rsid w:val="00B46D9F"/>
    <w:rsid w:val="00B562A3"/>
    <w:rsid w:val="00B60F96"/>
    <w:rsid w:val="00B65339"/>
    <w:rsid w:val="00B660C4"/>
    <w:rsid w:val="00B72074"/>
    <w:rsid w:val="00B7487E"/>
    <w:rsid w:val="00B76B69"/>
    <w:rsid w:val="00B85200"/>
    <w:rsid w:val="00B9031A"/>
    <w:rsid w:val="00B91A9D"/>
    <w:rsid w:val="00B9766F"/>
    <w:rsid w:val="00BA4AED"/>
    <w:rsid w:val="00BA6FB3"/>
    <w:rsid w:val="00BB2F6A"/>
    <w:rsid w:val="00BC56A8"/>
    <w:rsid w:val="00BC5A5A"/>
    <w:rsid w:val="00BD2A5B"/>
    <w:rsid w:val="00BE0D56"/>
    <w:rsid w:val="00BE1157"/>
    <w:rsid w:val="00BE3EBE"/>
    <w:rsid w:val="00BF0288"/>
    <w:rsid w:val="00BF236A"/>
    <w:rsid w:val="00BF4ACB"/>
    <w:rsid w:val="00C104F1"/>
    <w:rsid w:val="00C17391"/>
    <w:rsid w:val="00C24013"/>
    <w:rsid w:val="00C25673"/>
    <w:rsid w:val="00C36455"/>
    <w:rsid w:val="00C40739"/>
    <w:rsid w:val="00C42B55"/>
    <w:rsid w:val="00C57A71"/>
    <w:rsid w:val="00C60376"/>
    <w:rsid w:val="00C609C4"/>
    <w:rsid w:val="00C65ACA"/>
    <w:rsid w:val="00C67E47"/>
    <w:rsid w:val="00C73938"/>
    <w:rsid w:val="00C80516"/>
    <w:rsid w:val="00C83971"/>
    <w:rsid w:val="00C83FD7"/>
    <w:rsid w:val="00C86EB2"/>
    <w:rsid w:val="00C95581"/>
    <w:rsid w:val="00C97B9E"/>
    <w:rsid w:val="00CA3B55"/>
    <w:rsid w:val="00CA45C0"/>
    <w:rsid w:val="00CB37A1"/>
    <w:rsid w:val="00CB6554"/>
    <w:rsid w:val="00CC3958"/>
    <w:rsid w:val="00CE080E"/>
    <w:rsid w:val="00CF3934"/>
    <w:rsid w:val="00D04B7E"/>
    <w:rsid w:val="00D04FC1"/>
    <w:rsid w:val="00D0534D"/>
    <w:rsid w:val="00D14316"/>
    <w:rsid w:val="00D1729C"/>
    <w:rsid w:val="00D3169A"/>
    <w:rsid w:val="00D33CDE"/>
    <w:rsid w:val="00D43863"/>
    <w:rsid w:val="00D43893"/>
    <w:rsid w:val="00D5574B"/>
    <w:rsid w:val="00D71DAE"/>
    <w:rsid w:val="00D73562"/>
    <w:rsid w:val="00D929E7"/>
    <w:rsid w:val="00D957B2"/>
    <w:rsid w:val="00D9625D"/>
    <w:rsid w:val="00DA4EE5"/>
    <w:rsid w:val="00DB3B25"/>
    <w:rsid w:val="00DC33F3"/>
    <w:rsid w:val="00DC4C1F"/>
    <w:rsid w:val="00DC6155"/>
    <w:rsid w:val="00DC63B2"/>
    <w:rsid w:val="00DE0D24"/>
    <w:rsid w:val="00DF221B"/>
    <w:rsid w:val="00E03D19"/>
    <w:rsid w:val="00E07DC9"/>
    <w:rsid w:val="00E16828"/>
    <w:rsid w:val="00E208AC"/>
    <w:rsid w:val="00E23DE3"/>
    <w:rsid w:val="00E35203"/>
    <w:rsid w:val="00E405C3"/>
    <w:rsid w:val="00E45E4F"/>
    <w:rsid w:val="00E50F50"/>
    <w:rsid w:val="00E51B2B"/>
    <w:rsid w:val="00E526DC"/>
    <w:rsid w:val="00E600F3"/>
    <w:rsid w:val="00E60E1A"/>
    <w:rsid w:val="00E666AB"/>
    <w:rsid w:val="00E675AE"/>
    <w:rsid w:val="00E73745"/>
    <w:rsid w:val="00E808A9"/>
    <w:rsid w:val="00E87FE1"/>
    <w:rsid w:val="00E97002"/>
    <w:rsid w:val="00EB01F7"/>
    <w:rsid w:val="00EB14C3"/>
    <w:rsid w:val="00EB3D73"/>
    <w:rsid w:val="00EC2F03"/>
    <w:rsid w:val="00ED0C36"/>
    <w:rsid w:val="00EE173E"/>
    <w:rsid w:val="00EE25D2"/>
    <w:rsid w:val="00EE44EB"/>
    <w:rsid w:val="00EE4BD9"/>
    <w:rsid w:val="00EE7477"/>
    <w:rsid w:val="00EF06D8"/>
    <w:rsid w:val="00EF1895"/>
    <w:rsid w:val="00EF38EC"/>
    <w:rsid w:val="00EF7719"/>
    <w:rsid w:val="00F00825"/>
    <w:rsid w:val="00F02E5C"/>
    <w:rsid w:val="00F0324F"/>
    <w:rsid w:val="00F040EB"/>
    <w:rsid w:val="00F114B6"/>
    <w:rsid w:val="00F143AC"/>
    <w:rsid w:val="00F20E53"/>
    <w:rsid w:val="00F3081B"/>
    <w:rsid w:val="00F3387D"/>
    <w:rsid w:val="00F45C1B"/>
    <w:rsid w:val="00F4672B"/>
    <w:rsid w:val="00F75221"/>
    <w:rsid w:val="00F75B2B"/>
    <w:rsid w:val="00F75F34"/>
    <w:rsid w:val="00F8021B"/>
    <w:rsid w:val="00FA3029"/>
    <w:rsid w:val="00FA4177"/>
    <w:rsid w:val="00FA767A"/>
    <w:rsid w:val="00FB00CA"/>
    <w:rsid w:val="00FB0871"/>
    <w:rsid w:val="00FB1DF9"/>
    <w:rsid w:val="00FB5350"/>
    <w:rsid w:val="00FC23DD"/>
    <w:rsid w:val="00FD3384"/>
    <w:rsid w:val="00FD4ED9"/>
    <w:rsid w:val="00FE1B2B"/>
    <w:rsid w:val="00FE5329"/>
    <w:rsid w:val="00FE5F1E"/>
    <w:rsid w:val="062E2DA8"/>
    <w:rsid w:val="1184614B"/>
    <w:rsid w:val="20AA1E26"/>
    <w:rsid w:val="4757351A"/>
    <w:rsid w:val="4FCB6477"/>
    <w:rsid w:val="5BCD102F"/>
    <w:rsid w:val="6A6869A1"/>
    <w:rsid w:val="6E5B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D7E87AF"/>
  <w15:docId w15:val="{BB00B115-7963-4FA6-BA15-64B8436F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1"/>
    <w:pPr>
      <w:spacing w:after="120"/>
      <w:ind w:left="420"/>
    </w:pPr>
    <w:rPr>
      <w:rFonts w:eastAsia="宋体"/>
      <w:szCs w:val="32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ascii="宋体" w:eastAsia="等线" w:hAnsi="宋体" w:cs="黑体"/>
      <w:kern w:val="0"/>
      <w:sz w:val="24"/>
      <w:szCs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page number"/>
    <w:basedOn w:val="a0"/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仿宋" w:eastAsia="仿宋" w:hAnsi="仿宋" w:cs="黑体"/>
      <w:szCs w:val="22"/>
    </w:rPr>
  </w:style>
  <w:style w:type="paragraph" w:customStyle="1" w:styleId="p0">
    <w:name w:val="p0"/>
    <w:basedOn w:val="a"/>
    <w:link w:val="p0Char"/>
    <w:pPr>
      <w:widowControl/>
    </w:pPr>
    <w:rPr>
      <w:rFonts w:ascii="宋体" w:eastAsia="宋体" w:hAnsi="宋体"/>
      <w:kern w:val="0"/>
      <w:sz w:val="20"/>
    </w:rPr>
  </w:style>
  <w:style w:type="character" w:customStyle="1" w:styleId="p0Char">
    <w:name w:val="p0 Char"/>
    <w:link w:val="p0"/>
    <w:locked/>
    <w:rPr>
      <w:rFonts w:ascii="宋体" w:hAnsi="宋体"/>
    </w:rPr>
  </w:style>
  <w:style w:type="character" w:customStyle="1" w:styleId="1">
    <w:name w:val="正文文本缩进 字符1"/>
    <w:link w:val="a4"/>
    <w:rPr>
      <w:kern w:val="2"/>
      <w:sz w:val="32"/>
      <w:szCs w:val="32"/>
    </w:rPr>
  </w:style>
  <w:style w:type="character" w:customStyle="1" w:styleId="unnamed11">
    <w:name w:val="unnamed11"/>
    <w:rPr>
      <w:b/>
      <w:bCs/>
      <w:color w:val="000000"/>
      <w:sz w:val="21"/>
      <w:szCs w:val="21"/>
    </w:rPr>
  </w:style>
  <w:style w:type="character" w:customStyle="1" w:styleId="ac">
    <w:name w:val="正文文本缩进 字符"/>
    <w:basedOn w:val="a0"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33258;&#23450;&#20041;%20Office%20&#27169;&#26495;\&#20027;&#20219;&#21150;&#20844;&#20250;&#35758;&#3906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主任办公会议题.dotx</Template>
  <TotalTime>135</TotalTime>
  <Pages>5</Pages>
  <Words>303</Words>
  <Characters>1731</Characters>
  <Application>Microsoft Office Word</Application>
  <DocSecurity>0</DocSecurity>
  <Lines>14</Lines>
  <Paragraphs>4</Paragraphs>
  <ScaleCrop>false</ScaleCrop>
  <Company>打字室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厅机关服务中心：</dc:title>
  <dc:creator>Administrator</dc:creator>
  <cp:lastModifiedBy>Windows 用户</cp:lastModifiedBy>
  <cp:revision>3</cp:revision>
  <cp:lastPrinted>2019-04-08T01:12:00Z</cp:lastPrinted>
  <dcterms:created xsi:type="dcterms:W3CDTF">2019-05-07T03:01:00Z</dcterms:created>
  <dcterms:modified xsi:type="dcterms:W3CDTF">2019-05-28T06:30:00Z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