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 w:line="1000" w:lineRule="exact"/>
        <w:jc w:val="distribute"/>
        <w:rPr>
          <w:rFonts w:eastAsia="方正小标宋简体"/>
          <w:b/>
          <w:color w:val="FF0000"/>
          <w:w w:val="80"/>
          <w:sz w:val="78"/>
          <w:szCs w:val="100"/>
        </w:rPr>
      </w:pPr>
      <w:r>
        <w:rPr>
          <w:rFonts w:eastAsia="方正小标宋简体"/>
          <w:b/>
          <w:color w:val="FF0000"/>
          <w:spacing w:val="-21"/>
          <w:w w:val="80"/>
          <w:sz w:val="100"/>
          <w:szCs w:val="100"/>
        </w:rPr>
        <w:t>北京市卫生</w:t>
      </w:r>
      <w:r>
        <w:rPr>
          <w:rFonts w:hint="eastAsia" w:eastAsia="方正小标宋简体"/>
          <w:b/>
          <w:color w:val="FF0000"/>
          <w:spacing w:val="-21"/>
          <w:w w:val="80"/>
          <w:sz w:val="100"/>
          <w:szCs w:val="100"/>
          <w:lang w:eastAsia="zh-CN"/>
        </w:rPr>
        <w:t>健康</w:t>
      </w:r>
      <w:r>
        <w:rPr>
          <w:rFonts w:eastAsia="方正小标宋简体"/>
          <w:b/>
          <w:color w:val="FF0000"/>
          <w:spacing w:val="-21"/>
          <w:w w:val="80"/>
          <w:sz w:val="100"/>
          <w:szCs w:val="100"/>
        </w:rPr>
        <w:t>委员会</w:t>
      </w:r>
    </w:p>
    <w:p>
      <w:pPr>
        <w:widowControl w:val="0"/>
        <w:wordWrap/>
        <w:adjustRightInd/>
        <w:snapToGrid w:val="0"/>
        <w:spacing w:before="444" w:beforeLines="100" w:line="360" w:lineRule="auto"/>
        <w:ind w:left="0" w:leftChars="0" w:right="0" w:firstLine="0" w:firstLineChars="0"/>
        <w:jc w:val="center"/>
        <w:textAlignment w:val="auto"/>
        <w:outlineLvl w:val="9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仿宋_GB2312" w:eastAsia="仿宋_GB2312"/>
          <w:kern w:val="2"/>
          <w:sz w:val="32"/>
          <w:szCs w:val="32"/>
          <w:lang w:bidi="ar-SA"/>
        </w:rPr>
        <w:pict>
          <v:group id="Group 2" o:spid="_x0000_s1028" style="position:absolute;left:0;margin-left:-15.75pt;margin-top:2pt;height:4.05pt;width:469.4pt;rotation:0f;z-index:251658240;" coordorigin="0,0" coordsize="9388,81">
            <o:lock v:ext="edit" position="f" selection="f" grouping="f" rotation="f" cropping="f" text="f" aspectratio="f"/>
            <v:line id="Line 3" o:spid="_x0000_s1029" style="position:absolute;left:0;top:0;height:0;width:9388;rotation:0f;" o:ole="f" fillcolor="#FFFFFF" filled="f" o:preferrelative="t" stroked="t" coordsize="21600,21600">
              <v:fill on="f" color2="#FFFFFF" focus="0%"/>
              <v:stroke weight="2.75pt" color="#FF0000" color2="#FFFFFF" miterlimit="2"/>
              <v:imagedata gain="65536f" blacklevel="0f" gamma="0"/>
              <o:lock v:ext="edit" position="f" selection="f" grouping="f" rotation="f" cropping="f" text="f" aspectratio="f"/>
            </v:line>
            <v:line id="Line 4" o:spid="_x0000_s1030" style="position:absolute;left:0;top:81;height:0;width:9388;rotation:0f;" o:ole="f" fillcolor="#FFFFFF" filled="f" o:preferrelative="t" stroked="t" coordsize="21600,21600">
              <v:fill on="f" color2="#FFFFFF" focus="0%"/>
              <v:stroke color="#FF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XXX工程竣工验收认可书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Times New Roman" w:eastAsia="黑体" w:cs="黑体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XXXXX：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我委于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/>
          <w:sz w:val="32"/>
          <w:szCs w:val="32"/>
        </w:rPr>
        <w:t>日收到你单位提交的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XXXXX</w:t>
      </w:r>
      <w:r>
        <w:rPr>
          <w:rFonts w:hint="eastAsia" w:ascii="仿宋_GB2312" w:eastAsia="仿宋_GB2312"/>
          <w:sz w:val="32"/>
          <w:szCs w:val="32"/>
          <w:lang w:eastAsia="zh-CN"/>
        </w:rPr>
        <w:t>竣工验收申请，</w:t>
      </w:r>
      <w:r>
        <w:rPr>
          <w:rFonts w:hint="eastAsia" w:ascii="仿宋_GB2312" w:eastAsia="仿宋_GB2312"/>
          <w:sz w:val="32"/>
          <w:szCs w:val="32"/>
        </w:rPr>
        <w:t>依据《北京市生活饮用水卫生</w:t>
      </w:r>
      <w:r>
        <w:rPr>
          <w:rFonts w:hint="eastAsia" w:ascii="仿宋_GB2312" w:eastAsia="仿宋_GB2312"/>
          <w:sz w:val="32"/>
          <w:szCs w:val="32"/>
          <w:lang w:eastAsia="zh-CN"/>
        </w:rPr>
        <w:t>监督</w:t>
      </w:r>
      <w:r>
        <w:rPr>
          <w:rFonts w:hint="eastAsia" w:ascii="仿宋_GB2312" w:eastAsia="仿宋_GB2312"/>
          <w:sz w:val="32"/>
          <w:szCs w:val="32"/>
        </w:rPr>
        <w:t>管理条例》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规定，对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开展了卫生验收工作，</w:t>
      </w:r>
      <w:r>
        <w:rPr>
          <w:rFonts w:hint="eastAsia" w:ascii="仿宋_GB2312" w:eastAsia="仿宋_GB2312"/>
          <w:sz w:val="32"/>
          <w:szCs w:val="32"/>
          <w:highlight w:val="none"/>
        </w:rPr>
        <w:t>经过资料审查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、现场检测，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该工程基本符合</w:t>
      </w:r>
      <w:r>
        <w:rPr>
          <w:rFonts w:hint="eastAsia" w:ascii="仿宋_GB2312" w:eastAsia="仿宋_GB2312"/>
          <w:sz w:val="32"/>
          <w:szCs w:val="32"/>
        </w:rPr>
        <w:t>《北京市生活饮用水卫生</w:t>
      </w:r>
      <w:r>
        <w:rPr>
          <w:rFonts w:hint="eastAsia" w:ascii="仿宋_GB2312" w:eastAsia="仿宋_GB2312"/>
          <w:sz w:val="32"/>
          <w:szCs w:val="32"/>
          <w:lang w:eastAsia="zh-CN"/>
        </w:rPr>
        <w:t>监督</w:t>
      </w:r>
      <w:r>
        <w:rPr>
          <w:rFonts w:hint="eastAsia" w:ascii="仿宋_GB2312" w:eastAsia="仿宋_GB2312"/>
          <w:sz w:val="32"/>
          <w:szCs w:val="32"/>
        </w:rPr>
        <w:t>管理条例》</w:t>
      </w:r>
      <w:r>
        <w:rPr>
          <w:rFonts w:hint="eastAsia" w:ascii="仿宋_GB2312" w:eastAsia="仿宋_GB2312"/>
          <w:sz w:val="32"/>
          <w:szCs w:val="32"/>
          <w:lang w:eastAsia="zh-CN"/>
        </w:rPr>
        <w:t>规定，验收基本合格。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北京市卫生健康委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XXXX年XX月XX日</w:t>
      </w:r>
    </w:p>
    <w:sectPr>
      <w:footerReference r:id="rId4" w:type="default"/>
      <w:pgSz w:w="11906" w:h="16838"/>
      <w:pgMar w:top="2098" w:right="1474" w:bottom="1474" w:left="1587" w:header="851" w:footer="992" w:gutter="0"/>
      <w:paperSrc w:first="0" w:other="0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  <w:r>
      <w:rPr>
        <w:rFonts w:ascii="仿宋_GB2312" w:eastAsia="仿宋_GB2312"/>
        <w:kern w:val="2"/>
        <w:sz w:val="18"/>
        <w:szCs w:val="18"/>
        <w:lang w:val="en-US" w:eastAsia="zh-CN" w:bidi="ar-SA"/>
      </w:rPr>
      <w:pict>
        <v:shape id="文本框 5" o:spid="_x0000_s1025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ascii="仿宋_GB2312" w:eastAsia="仿宋_GB2312"/>
        <w:kern w:val="2"/>
        <w:sz w:val="18"/>
        <w:szCs w:val="18"/>
        <w:lang w:val="en-US" w:eastAsia="zh-CN" w:bidi="ar-SA"/>
      </w:rPr>
      <w:pict>
        <v:shape id="文本框 1" o:spid="_x0000_s1026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A827690"/>
    <w:rsid w:val="00202D79"/>
    <w:rsid w:val="00656398"/>
    <w:rsid w:val="01351B02"/>
    <w:rsid w:val="019F3992"/>
    <w:rsid w:val="01FC3A7A"/>
    <w:rsid w:val="02C32FEE"/>
    <w:rsid w:val="03D37D93"/>
    <w:rsid w:val="046C21D0"/>
    <w:rsid w:val="05660E46"/>
    <w:rsid w:val="057D5007"/>
    <w:rsid w:val="06810FC8"/>
    <w:rsid w:val="073902EC"/>
    <w:rsid w:val="07C81317"/>
    <w:rsid w:val="07FE2D2B"/>
    <w:rsid w:val="08002191"/>
    <w:rsid w:val="084C6BE8"/>
    <w:rsid w:val="088B4AFB"/>
    <w:rsid w:val="08AF7778"/>
    <w:rsid w:val="08E4716E"/>
    <w:rsid w:val="0A1A5D76"/>
    <w:rsid w:val="0BCF105C"/>
    <w:rsid w:val="0BE10063"/>
    <w:rsid w:val="0C017E14"/>
    <w:rsid w:val="0C181050"/>
    <w:rsid w:val="0C412696"/>
    <w:rsid w:val="0C5A0837"/>
    <w:rsid w:val="0CC129D4"/>
    <w:rsid w:val="0D3A3D4C"/>
    <w:rsid w:val="0D7A3BCA"/>
    <w:rsid w:val="0D942BA7"/>
    <w:rsid w:val="0DA01CE8"/>
    <w:rsid w:val="0E447A1E"/>
    <w:rsid w:val="0E6E72AE"/>
    <w:rsid w:val="0F4267D2"/>
    <w:rsid w:val="0F455CB5"/>
    <w:rsid w:val="0F537287"/>
    <w:rsid w:val="1003277B"/>
    <w:rsid w:val="11783613"/>
    <w:rsid w:val="123C62D0"/>
    <w:rsid w:val="125405B7"/>
    <w:rsid w:val="1278520B"/>
    <w:rsid w:val="140437A4"/>
    <w:rsid w:val="14B26C8C"/>
    <w:rsid w:val="14F7287C"/>
    <w:rsid w:val="15222088"/>
    <w:rsid w:val="15602D35"/>
    <w:rsid w:val="157B115C"/>
    <w:rsid w:val="16A2799C"/>
    <w:rsid w:val="170926A2"/>
    <w:rsid w:val="17715466"/>
    <w:rsid w:val="177F7BD4"/>
    <w:rsid w:val="18820A7C"/>
    <w:rsid w:val="194E3F5F"/>
    <w:rsid w:val="1A4544DD"/>
    <w:rsid w:val="1B102A8C"/>
    <w:rsid w:val="1BE63A61"/>
    <w:rsid w:val="1C5116F3"/>
    <w:rsid w:val="1C993169"/>
    <w:rsid w:val="1D0D11D3"/>
    <w:rsid w:val="1D181BD5"/>
    <w:rsid w:val="1D675FC1"/>
    <w:rsid w:val="1DF36FCE"/>
    <w:rsid w:val="1E79007B"/>
    <w:rsid w:val="1F135DC8"/>
    <w:rsid w:val="1FCE583C"/>
    <w:rsid w:val="1FFE3F99"/>
    <w:rsid w:val="20282A9D"/>
    <w:rsid w:val="203427F7"/>
    <w:rsid w:val="20AD2E8F"/>
    <w:rsid w:val="22360813"/>
    <w:rsid w:val="225C3AA6"/>
    <w:rsid w:val="227B6AB2"/>
    <w:rsid w:val="22CC1F4E"/>
    <w:rsid w:val="23D110B7"/>
    <w:rsid w:val="24156A0A"/>
    <w:rsid w:val="24166CBB"/>
    <w:rsid w:val="245979A2"/>
    <w:rsid w:val="24774674"/>
    <w:rsid w:val="250A21C5"/>
    <w:rsid w:val="256C4D0B"/>
    <w:rsid w:val="25F07387"/>
    <w:rsid w:val="27891DEF"/>
    <w:rsid w:val="281203BF"/>
    <w:rsid w:val="292112D5"/>
    <w:rsid w:val="29253C69"/>
    <w:rsid w:val="29C85FB9"/>
    <w:rsid w:val="29EB24CD"/>
    <w:rsid w:val="2A291268"/>
    <w:rsid w:val="2A8B05A4"/>
    <w:rsid w:val="2B29743D"/>
    <w:rsid w:val="2C203511"/>
    <w:rsid w:val="2CC052F8"/>
    <w:rsid w:val="2CF12CDB"/>
    <w:rsid w:val="2D7336A6"/>
    <w:rsid w:val="2D884088"/>
    <w:rsid w:val="2F0E1C91"/>
    <w:rsid w:val="2F227079"/>
    <w:rsid w:val="2F9E3A0F"/>
    <w:rsid w:val="2FA95C42"/>
    <w:rsid w:val="2FCB6055"/>
    <w:rsid w:val="2FEC6EAF"/>
    <w:rsid w:val="304D7DC0"/>
    <w:rsid w:val="307F49B4"/>
    <w:rsid w:val="30BF5865"/>
    <w:rsid w:val="30C126FE"/>
    <w:rsid w:val="319923F0"/>
    <w:rsid w:val="32B609FB"/>
    <w:rsid w:val="33260716"/>
    <w:rsid w:val="33855C23"/>
    <w:rsid w:val="339A3184"/>
    <w:rsid w:val="33F06139"/>
    <w:rsid w:val="352E58D0"/>
    <w:rsid w:val="35617CEB"/>
    <w:rsid w:val="359715DA"/>
    <w:rsid w:val="35A83EFE"/>
    <w:rsid w:val="35C90ED0"/>
    <w:rsid w:val="35EC1BE2"/>
    <w:rsid w:val="361E21D7"/>
    <w:rsid w:val="363E0142"/>
    <w:rsid w:val="367F405C"/>
    <w:rsid w:val="371C66FA"/>
    <w:rsid w:val="381D3AE3"/>
    <w:rsid w:val="39753822"/>
    <w:rsid w:val="39BD6B9F"/>
    <w:rsid w:val="39CD3FA4"/>
    <w:rsid w:val="3A4C3688"/>
    <w:rsid w:val="3A827690"/>
    <w:rsid w:val="3AD52847"/>
    <w:rsid w:val="3BF518C0"/>
    <w:rsid w:val="3C344962"/>
    <w:rsid w:val="3C417C38"/>
    <w:rsid w:val="3D8723F0"/>
    <w:rsid w:val="3DAC723C"/>
    <w:rsid w:val="3DAF13E0"/>
    <w:rsid w:val="3E8B1BE1"/>
    <w:rsid w:val="3EC51249"/>
    <w:rsid w:val="3ED027F4"/>
    <w:rsid w:val="3EE44B21"/>
    <w:rsid w:val="3F38713C"/>
    <w:rsid w:val="3F805221"/>
    <w:rsid w:val="41282882"/>
    <w:rsid w:val="417A3DA1"/>
    <w:rsid w:val="41A87C5F"/>
    <w:rsid w:val="41B8185D"/>
    <w:rsid w:val="41E63D42"/>
    <w:rsid w:val="41E71566"/>
    <w:rsid w:val="447F4076"/>
    <w:rsid w:val="44AC66FA"/>
    <w:rsid w:val="44AE408A"/>
    <w:rsid w:val="44FE44BD"/>
    <w:rsid w:val="45D5165D"/>
    <w:rsid w:val="460E1BB5"/>
    <w:rsid w:val="460E4250"/>
    <w:rsid w:val="46D90ED3"/>
    <w:rsid w:val="470E05DB"/>
    <w:rsid w:val="47354214"/>
    <w:rsid w:val="47506049"/>
    <w:rsid w:val="47F82414"/>
    <w:rsid w:val="47FB6F79"/>
    <w:rsid w:val="488947FE"/>
    <w:rsid w:val="48AC1C3E"/>
    <w:rsid w:val="48FE76D3"/>
    <w:rsid w:val="49F12E9E"/>
    <w:rsid w:val="4A3A311F"/>
    <w:rsid w:val="4A9D5AD7"/>
    <w:rsid w:val="4B656627"/>
    <w:rsid w:val="4B6E098F"/>
    <w:rsid w:val="4BDD7600"/>
    <w:rsid w:val="4BF37147"/>
    <w:rsid w:val="4D683B17"/>
    <w:rsid w:val="4DC63733"/>
    <w:rsid w:val="4EA245C7"/>
    <w:rsid w:val="4F3B4D37"/>
    <w:rsid w:val="500954A3"/>
    <w:rsid w:val="501F70A9"/>
    <w:rsid w:val="5052732B"/>
    <w:rsid w:val="52AB7296"/>
    <w:rsid w:val="52B36610"/>
    <w:rsid w:val="538F468B"/>
    <w:rsid w:val="53DB2AD6"/>
    <w:rsid w:val="53E00290"/>
    <w:rsid w:val="542D17FB"/>
    <w:rsid w:val="54926129"/>
    <w:rsid w:val="55045F91"/>
    <w:rsid w:val="55BA053B"/>
    <w:rsid w:val="575F63D6"/>
    <w:rsid w:val="579D4FF3"/>
    <w:rsid w:val="57CA53F9"/>
    <w:rsid w:val="57FA564A"/>
    <w:rsid w:val="58481CE4"/>
    <w:rsid w:val="58F2518A"/>
    <w:rsid w:val="594711CC"/>
    <w:rsid w:val="594F5C62"/>
    <w:rsid w:val="5A7D0C0A"/>
    <w:rsid w:val="5B7367CF"/>
    <w:rsid w:val="5C124C43"/>
    <w:rsid w:val="5CA21A99"/>
    <w:rsid w:val="5E86443C"/>
    <w:rsid w:val="610C4911"/>
    <w:rsid w:val="61E879E5"/>
    <w:rsid w:val="631D3B5C"/>
    <w:rsid w:val="66A70249"/>
    <w:rsid w:val="67572FA8"/>
    <w:rsid w:val="67926603"/>
    <w:rsid w:val="67BC59D7"/>
    <w:rsid w:val="68296075"/>
    <w:rsid w:val="689000F5"/>
    <w:rsid w:val="68F56864"/>
    <w:rsid w:val="6A2414A5"/>
    <w:rsid w:val="6A675D62"/>
    <w:rsid w:val="6AB337EE"/>
    <w:rsid w:val="6AD060D1"/>
    <w:rsid w:val="6C8243BD"/>
    <w:rsid w:val="6D221596"/>
    <w:rsid w:val="6D616BEF"/>
    <w:rsid w:val="6E352054"/>
    <w:rsid w:val="6ECE2BB0"/>
    <w:rsid w:val="6F617089"/>
    <w:rsid w:val="6FCD425B"/>
    <w:rsid w:val="70035361"/>
    <w:rsid w:val="70436B85"/>
    <w:rsid w:val="718A5FE0"/>
    <w:rsid w:val="72BB1B0E"/>
    <w:rsid w:val="735439D6"/>
    <w:rsid w:val="73C34A8D"/>
    <w:rsid w:val="73D16B3D"/>
    <w:rsid w:val="73D4512C"/>
    <w:rsid w:val="740B75A0"/>
    <w:rsid w:val="7481528E"/>
    <w:rsid w:val="74E47B2E"/>
    <w:rsid w:val="74EA64AC"/>
    <w:rsid w:val="756E19DB"/>
    <w:rsid w:val="75841D81"/>
    <w:rsid w:val="76037185"/>
    <w:rsid w:val="768B198F"/>
    <w:rsid w:val="76B522DE"/>
    <w:rsid w:val="778C7663"/>
    <w:rsid w:val="780D4773"/>
    <w:rsid w:val="78545892"/>
    <w:rsid w:val="79AF34A0"/>
    <w:rsid w:val="7A1F00C7"/>
    <w:rsid w:val="7A3800BE"/>
    <w:rsid w:val="7ADD6165"/>
    <w:rsid w:val="7C7C1EC3"/>
    <w:rsid w:val="7C884EE6"/>
    <w:rsid w:val="7DC36239"/>
    <w:rsid w:val="7EBF2A85"/>
    <w:rsid w:val="7ED16444"/>
    <w:rsid w:val="7F7C5176"/>
  </w:rsids>
  <w:shapeDefaults>
    <o:shapedefaults fillcolor="#FFFFFF" fill="t" stroke="t">
      <v:fill type="gradient" on="t" color2="#FFFFFF" angle="-9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link w:val="4"/>
    <w:unhideWhenUsed/>
    <w:uiPriority w:val="0"/>
    <w:rPr>
      <w:szCs w:val="20"/>
    </w:rPr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 Char Char1 Char Char"/>
    <w:basedOn w:val="1"/>
    <w:link w:val="3"/>
    <w:uiPriority w:val="0"/>
    <w:pPr>
      <w:widowControl/>
      <w:spacing w:after="160" w:line="240" w:lineRule="exact"/>
      <w:jc w:val="left"/>
    </w:pPr>
    <w:rPr>
      <w:szCs w:val="20"/>
    </w:rPr>
  </w:style>
  <w:style w:type="character" w:styleId="5">
    <w:name w:val="page number"/>
    <w:basedOn w:val="3"/>
    <w:unhideWhenUsed/>
    <w:uiPriority w:val="99"/>
    <w:rPr/>
  </w:style>
  <w:style w:type="table" w:styleId="7">
    <w:name w:val="Table Grid"/>
    <w:basedOn w:val="6"/>
    <w:unhideWhenUsed/>
    <w:uiPriority w:val="9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List Paragraph1"/>
    <w:basedOn w:val="1"/>
    <w:uiPriority w:val="0"/>
    <w:pPr>
      <w:ind w:firstLine="420"/>
    </w:pPr>
  </w:style>
  <w:style w:type="paragraph" w:customStyle="1" w:styleId="9">
    <w:name w:val="_Style 1"/>
    <w:basedOn w:val="1"/>
    <w:uiPriority w:val="0"/>
    <w:rPr>
      <w:rFonts w:ascii="Times New Roman" w:eastAsia="宋体"/>
      <w:sz w:val="21"/>
      <w:szCs w:val="20"/>
    </w:rPr>
  </w:style>
  <w:style w:type="character" w:customStyle="1" w:styleId="10">
    <w:name w:val="NormalCharacter"/>
    <w:uiPriority w:val="0"/>
    <w:rPr>
      <w:rFonts w:eastAsia="Times New Roman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2019-05-23T07:26:00Z</dcterms:created>
  <dc:creator>pc</dc:creator>
  <cp:lastModifiedBy>曲士博（内勤）</cp:lastModifiedBy>
  <cp:lastPrinted>2019-07-10T02:58:54Z</cp:lastPrinted>
  <dcterms:modified xsi:type="dcterms:W3CDTF">2019-12-06T09:12:05Z</dcterms:modified>
  <dc:title>北京市卫生健康委员会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